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A011" w14:textId="286F705A" w:rsidR="00FA582D" w:rsidRDefault="007D4C0E" w:rsidP="001E78C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D4C0E">
        <w:rPr>
          <w:rFonts w:ascii="Arial" w:hAnsi="Arial" w:cs="Arial"/>
          <w:b/>
          <w:bCs/>
          <w:sz w:val="24"/>
          <w:szCs w:val="24"/>
        </w:rPr>
        <w:t>PRIVATE AND CONFIDENTIAL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Pr="007D4C0E">
        <w:rPr>
          <w:rFonts w:ascii="Arial" w:hAnsi="Arial" w:cs="Arial"/>
          <w:sz w:val="24"/>
          <w:szCs w:val="24"/>
        </w:rPr>
        <w:t>Please ask for</w:t>
      </w:r>
      <w:r>
        <w:rPr>
          <w:rFonts w:ascii="Arial" w:hAnsi="Arial" w:cs="Arial"/>
          <w:b/>
          <w:bCs/>
          <w:sz w:val="24"/>
          <w:szCs w:val="24"/>
        </w:rPr>
        <w:t xml:space="preserve"> Ross Fairfield</w:t>
      </w:r>
    </w:p>
    <w:p w14:paraId="0FEC1FB1" w14:textId="77777777" w:rsidR="00072B53" w:rsidRPr="007D4C0E" w:rsidRDefault="00072B53" w:rsidP="001E78C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295" w:tblpY="94"/>
        <w:tblW w:w="12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9310"/>
      </w:tblGrid>
      <w:tr w:rsidR="00437513" w:rsidRPr="007D4C0E" w14:paraId="484B6BC3" w14:textId="77777777" w:rsidTr="00A27F83">
        <w:tc>
          <w:tcPr>
            <w:tcW w:w="3402" w:type="dxa"/>
          </w:tcPr>
          <w:p w14:paraId="731B4F78" w14:textId="3881CF1C" w:rsidR="00437513" w:rsidRPr="007D4C0E" w:rsidRDefault="00B5282B" w:rsidP="004375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MMA Legal</w:t>
            </w:r>
          </w:p>
        </w:tc>
        <w:tc>
          <w:tcPr>
            <w:tcW w:w="9310" w:type="dxa"/>
            <w:vAlign w:val="center"/>
          </w:tcPr>
          <w:p w14:paraId="6C6A6256" w14:textId="31ACC1DB" w:rsidR="00437513" w:rsidRPr="007D4C0E" w:rsidRDefault="00437513" w:rsidP="004375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0ED0"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10" w:history="1">
              <w:r w:rsidRPr="00460ED0">
                <w:rPr>
                  <w:rStyle w:val="Hyperlink"/>
                  <w:rFonts w:ascii="Arial" w:hAnsi="Arial" w:cs="Arial"/>
                  <w:sz w:val="24"/>
                  <w:szCs w:val="24"/>
                </w:rPr>
                <w:t>HealthSocialCareRecordsSupportTeam@highland.gov.uk</w:t>
              </w:r>
            </w:hyperlink>
            <w:r w:rsidRPr="00460E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37513" w:rsidRPr="007D4C0E" w14:paraId="7DDE770D" w14:textId="77777777" w:rsidTr="00A27F83">
        <w:tc>
          <w:tcPr>
            <w:tcW w:w="3402" w:type="dxa"/>
          </w:tcPr>
          <w:p w14:paraId="13ACF464" w14:textId="77777777" w:rsidR="00437513" w:rsidRPr="007D4C0E" w:rsidRDefault="00437513" w:rsidP="004375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0" w:type="dxa"/>
            <w:vAlign w:val="center"/>
          </w:tcPr>
          <w:p w14:paraId="1071EEAF" w14:textId="0D05C8E5" w:rsidR="00437513" w:rsidRPr="007D4C0E" w:rsidRDefault="00437513" w:rsidP="004375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D4C0E">
              <w:rPr>
                <w:rFonts w:ascii="Arial" w:hAnsi="Arial" w:cs="Arial"/>
                <w:sz w:val="24"/>
                <w:szCs w:val="24"/>
              </w:rPr>
              <w:t xml:space="preserve">Our ref: FS-Case: </w:t>
            </w:r>
            <w:r w:rsidR="009E0D86" w:rsidRPr="009E0D86">
              <w:rPr>
                <w:rFonts w:ascii="Arial" w:hAnsi="Arial" w:cs="Arial"/>
                <w:sz w:val="24"/>
                <w:szCs w:val="24"/>
              </w:rPr>
              <w:t>831326603</w:t>
            </w:r>
          </w:p>
        </w:tc>
      </w:tr>
      <w:tr w:rsidR="00437513" w:rsidRPr="007D4C0E" w14:paraId="761291A5" w14:textId="77777777" w:rsidTr="00A27F83">
        <w:tc>
          <w:tcPr>
            <w:tcW w:w="3402" w:type="dxa"/>
          </w:tcPr>
          <w:p w14:paraId="11C4FA64" w14:textId="77777777" w:rsidR="00437513" w:rsidRPr="007D4C0E" w:rsidRDefault="00437513" w:rsidP="004375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0" w:type="dxa"/>
          </w:tcPr>
          <w:p w14:paraId="4CC67F68" w14:textId="6375619F" w:rsidR="00437513" w:rsidRPr="007D4C0E" w:rsidRDefault="00437513" w:rsidP="004375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D4C0E"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1E5C0B">
              <w:rPr>
                <w:rFonts w:ascii="Arial" w:hAnsi="Arial" w:cs="Arial"/>
                <w:sz w:val="24"/>
                <w:szCs w:val="24"/>
              </w:rPr>
              <w:t>27</w:t>
            </w:r>
            <w:r w:rsidR="001E5C0B" w:rsidRPr="001E5C0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1E5C0B">
              <w:rPr>
                <w:rFonts w:ascii="Arial" w:hAnsi="Arial" w:cs="Arial"/>
                <w:sz w:val="24"/>
                <w:szCs w:val="24"/>
              </w:rPr>
              <w:t xml:space="preserve"> April 2026</w:t>
            </w:r>
          </w:p>
        </w:tc>
      </w:tr>
    </w:tbl>
    <w:p w14:paraId="2E6949A9" w14:textId="77777777" w:rsidR="00261832" w:rsidRDefault="00261832" w:rsidP="001E78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812482" w14:textId="617A5DB1" w:rsidR="00FA582D" w:rsidRPr="007D4C0E" w:rsidRDefault="009E534F" w:rsidP="001E78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>Dear</w:t>
      </w:r>
      <w:r w:rsidR="00695E7D" w:rsidRPr="007D4C0E">
        <w:rPr>
          <w:rFonts w:ascii="Arial" w:hAnsi="Arial" w:cs="Arial"/>
          <w:sz w:val="24"/>
          <w:szCs w:val="24"/>
        </w:rPr>
        <w:t xml:space="preserve"> </w:t>
      </w:r>
      <w:r w:rsidR="00B5282B">
        <w:rPr>
          <w:rFonts w:ascii="Arial" w:hAnsi="Arial" w:cs="Arial"/>
          <w:sz w:val="24"/>
          <w:szCs w:val="24"/>
        </w:rPr>
        <w:t>sirs</w:t>
      </w:r>
    </w:p>
    <w:p w14:paraId="23A4E075" w14:textId="3FBFDA06" w:rsidR="009E534F" w:rsidRPr="007D4C0E" w:rsidRDefault="00463566" w:rsidP="001E78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 xml:space="preserve"> </w:t>
      </w:r>
    </w:p>
    <w:p w14:paraId="1FAA89B0" w14:textId="77777777" w:rsidR="00B64EED" w:rsidRPr="007D4C0E" w:rsidRDefault="00B64EED" w:rsidP="00B64EED">
      <w:pPr>
        <w:spacing w:afterLines="120" w:after="288" w:line="240" w:lineRule="auto"/>
        <w:rPr>
          <w:rFonts w:ascii="Arial" w:hAnsi="Arial" w:cs="Arial"/>
          <w:b/>
          <w:sz w:val="24"/>
          <w:szCs w:val="24"/>
        </w:rPr>
      </w:pPr>
      <w:r w:rsidRPr="007D4C0E">
        <w:rPr>
          <w:rFonts w:ascii="Arial" w:hAnsi="Arial" w:cs="Arial"/>
          <w:b/>
          <w:sz w:val="24"/>
          <w:szCs w:val="24"/>
        </w:rPr>
        <w:t>Subject Access Request</w:t>
      </w:r>
    </w:p>
    <w:p w14:paraId="6C70DD0E" w14:textId="5FC9DCCF" w:rsidR="00B64EED" w:rsidRPr="007D4C0E" w:rsidRDefault="00B64EED" w:rsidP="00B64EED">
      <w:pPr>
        <w:spacing w:afterLines="120" w:after="288" w:line="240" w:lineRule="auto"/>
        <w:jc w:val="both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 xml:space="preserve">Many thanks for submitting a </w:t>
      </w:r>
      <w:r w:rsidR="009D45C6" w:rsidRPr="007D4C0E">
        <w:rPr>
          <w:rFonts w:ascii="Arial" w:hAnsi="Arial" w:cs="Arial"/>
          <w:sz w:val="24"/>
          <w:szCs w:val="24"/>
        </w:rPr>
        <w:t>s</w:t>
      </w:r>
      <w:r w:rsidRPr="007D4C0E">
        <w:rPr>
          <w:rFonts w:ascii="Arial" w:hAnsi="Arial" w:cs="Arial"/>
          <w:sz w:val="24"/>
          <w:szCs w:val="24"/>
        </w:rPr>
        <w:t xml:space="preserve">ubject </w:t>
      </w:r>
      <w:r w:rsidR="009D45C6" w:rsidRPr="007D4C0E">
        <w:rPr>
          <w:rFonts w:ascii="Arial" w:hAnsi="Arial" w:cs="Arial"/>
          <w:sz w:val="24"/>
          <w:szCs w:val="24"/>
        </w:rPr>
        <w:t>a</w:t>
      </w:r>
      <w:r w:rsidRPr="007D4C0E">
        <w:rPr>
          <w:rFonts w:ascii="Arial" w:hAnsi="Arial" w:cs="Arial"/>
          <w:sz w:val="24"/>
          <w:szCs w:val="24"/>
        </w:rPr>
        <w:t xml:space="preserve">ccess </w:t>
      </w:r>
      <w:r w:rsidR="009D45C6" w:rsidRPr="007D4C0E">
        <w:rPr>
          <w:rFonts w:ascii="Arial" w:hAnsi="Arial" w:cs="Arial"/>
          <w:sz w:val="24"/>
          <w:szCs w:val="24"/>
        </w:rPr>
        <w:t>r</w:t>
      </w:r>
      <w:r w:rsidRPr="007D4C0E">
        <w:rPr>
          <w:rFonts w:ascii="Arial" w:hAnsi="Arial" w:cs="Arial"/>
          <w:sz w:val="24"/>
          <w:szCs w:val="24"/>
        </w:rPr>
        <w:t xml:space="preserve">equest </w:t>
      </w:r>
      <w:r w:rsidR="00AA5688">
        <w:rPr>
          <w:rFonts w:ascii="Arial" w:hAnsi="Arial" w:cs="Arial"/>
          <w:sz w:val="24"/>
          <w:szCs w:val="24"/>
        </w:rPr>
        <w:t xml:space="preserve">on behalf of your client </w:t>
      </w:r>
      <w:r w:rsidR="00F029BC">
        <w:rPr>
          <w:rFonts w:ascii="Arial" w:hAnsi="Arial" w:cs="Arial"/>
          <w:sz w:val="24"/>
          <w:szCs w:val="24"/>
        </w:rPr>
        <w:t>Jean Morley</w:t>
      </w:r>
      <w:r w:rsidR="00AA5688" w:rsidRPr="00AA5688">
        <w:rPr>
          <w:rFonts w:ascii="Arial" w:hAnsi="Arial" w:cs="Arial"/>
          <w:sz w:val="24"/>
          <w:szCs w:val="24"/>
        </w:rPr>
        <w:t>,</w:t>
      </w:r>
      <w:r w:rsidRPr="007D4C0E">
        <w:rPr>
          <w:rFonts w:ascii="Arial" w:hAnsi="Arial" w:cs="Arial"/>
          <w:sz w:val="24"/>
          <w:szCs w:val="24"/>
        </w:rPr>
        <w:t xml:space="preserve"> which was received by the Records Support Team.</w:t>
      </w:r>
    </w:p>
    <w:p w14:paraId="414DB23E" w14:textId="46D2A34D" w:rsidR="00B64EED" w:rsidRDefault="00284498" w:rsidP="00B64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an extensive search of both our electronic and paper archives, I was unable to locate any information relating to your client.</w:t>
      </w:r>
    </w:p>
    <w:p w14:paraId="4D13E7FE" w14:textId="77777777" w:rsidR="00284498" w:rsidRDefault="00284498" w:rsidP="00B64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CADD11" w14:textId="71B43BE0" w:rsidR="00284498" w:rsidRDefault="00284498" w:rsidP="00B64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D75072">
        <w:rPr>
          <w:rFonts w:ascii="Arial" w:hAnsi="Arial" w:cs="Arial"/>
          <w:sz w:val="24"/>
          <w:szCs w:val="24"/>
        </w:rPr>
        <w:t xml:space="preserve">then </w:t>
      </w:r>
      <w:r>
        <w:rPr>
          <w:rFonts w:ascii="Arial" w:hAnsi="Arial" w:cs="Arial"/>
          <w:sz w:val="24"/>
          <w:szCs w:val="24"/>
        </w:rPr>
        <w:t>consulted with our senior archivist who has managed to locate the following school register extract</w:t>
      </w:r>
      <w:r w:rsidR="00F371F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:</w:t>
      </w:r>
    </w:p>
    <w:p w14:paraId="16BAB357" w14:textId="77777777" w:rsidR="00284498" w:rsidRDefault="00284498" w:rsidP="00B64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702A0B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71FA">
        <w:rPr>
          <w:rFonts w:ascii="Arial" w:hAnsi="Arial" w:cs="Arial"/>
          <w:b/>
          <w:bCs/>
          <w:sz w:val="24"/>
          <w:szCs w:val="24"/>
        </w:rPr>
        <w:t>Ref HCA/Acc.3302/6: Inverness County Council, Children Boarded Out Payroll Book 1950-1958 [This is the only Payroll Book we hold]</w:t>
      </w:r>
    </w:p>
    <w:p w14:paraId="6809A656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71FA">
        <w:rPr>
          <w:rFonts w:ascii="Arial" w:hAnsi="Arial" w:cs="Arial"/>
          <w:b/>
          <w:bCs/>
          <w:sz w:val="24"/>
          <w:szCs w:val="24"/>
        </w:rPr>
        <w:t>(Page 80)</w:t>
      </w:r>
    </w:p>
    <w:p w14:paraId="553F0FE0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71FA">
        <w:rPr>
          <w:rFonts w:ascii="Arial" w:hAnsi="Arial" w:cs="Arial"/>
          <w:b/>
          <w:bCs/>
          <w:sz w:val="24"/>
          <w:szCs w:val="24"/>
        </w:rPr>
        <w:t>No.: 39</w:t>
      </w:r>
    </w:p>
    <w:p w14:paraId="6F50EE05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71FA">
        <w:rPr>
          <w:rFonts w:ascii="Arial" w:hAnsi="Arial" w:cs="Arial"/>
          <w:b/>
          <w:bCs/>
          <w:sz w:val="24"/>
          <w:szCs w:val="24"/>
        </w:rPr>
        <w:t>Name: MacLean, Jean G.</w:t>
      </w:r>
    </w:p>
    <w:p w14:paraId="0EC83A5E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71FA">
        <w:rPr>
          <w:rFonts w:ascii="Arial" w:hAnsi="Arial" w:cs="Arial"/>
          <w:b/>
          <w:bCs/>
          <w:sz w:val="24"/>
          <w:szCs w:val="24"/>
        </w:rPr>
        <w:t xml:space="preserve">Residence: c/o </w:t>
      </w:r>
      <w:proofErr w:type="spellStart"/>
      <w:r w:rsidRPr="00F371FA">
        <w:rPr>
          <w:rFonts w:ascii="Arial" w:hAnsi="Arial" w:cs="Arial"/>
          <w:b/>
          <w:bCs/>
          <w:sz w:val="24"/>
          <w:szCs w:val="24"/>
        </w:rPr>
        <w:t>Rosedene</w:t>
      </w:r>
      <w:proofErr w:type="spellEnd"/>
      <w:r w:rsidRPr="00F371FA">
        <w:rPr>
          <w:rFonts w:ascii="Arial" w:hAnsi="Arial" w:cs="Arial"/>
          <w:b/>
          <w:bCs/>
          <w:sz w:val="24"/>
          <w:szCs w:val="24"/>
        </w:rPr>
        <w:t xml:space="preserve"> Children’s Home, Inverness</w:t>
      </w:r>
    </w:p>
    <w:p w14:paraId="3273E810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71FA">
        <w:rPr>
          <w:rFonts w:ascii="Arial" w:hAnsi="Arial" w:cs="Arial"/>
          <w:b/>
          <w:bCs/>
          <w:sz w:val="24"/>
          <w:szCs w:val="24"/>
        </w:rPr>
        <w:t>Date of Minute of Enrolment: 15.7.57</w:t>
      </w:r>
    </w:p>
    <w:p w14:paraId="239A8555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71FA">
        <w:rPr>
          <w:rFonts w:ascii="Arial" w:hAnsi="Arial" w:cs="Arial"/>
          <w:b/>
          <w:bCs/>
          <w:sz w:val="24"/>
          <w:szCs w:val="24"/>
        </w:rPr>
        <w:t>On Roll Age: 23.11.52</w:t>
      </w:r>
    </w:p>
    <w:p w14:paraId="79F9C758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71FA">
        <w:rPr>
          <w:rFonts w:ascii="Arial" w:hAnsi="Arial" w:cs="Arial"/>
          <w:b/>
          <w:bCs/>
          <w:sz w:val="24"/>
          <w:szCs w:val="24"/>
        </w:rPr>
        <w:t>Remarks Date, Cause and Nature of Alteration: Admitted 2/7/57 Discharged 21/8/57</w:t>
      </w:r>
    </w:p>
    <w:p w14:paraId="7E618762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93A3B9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71FA">
        <w:rPr>
          <w:rFonts w:ascii="Arial" w:hAnsi="Arial" w:cs="Arial"/>
          <w:b/>
          <w:bCs/>
          <w:sz w:val="24"/>
          <w:szCs w:val="24"/>
        </w:rPr>
        <w:t>Ref HCA/CI/5/3/174p: Central School Admission Register 1956-1962</w:t>
      </w:r>
    </w:p>
    <w:p w14:paraId="00FCEA6B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71FA">
        <w:rPr>
          <w:rFonts w:ascii="Arial" w:hAnsi="Arial" w:cs="Arial"/>
          <w:b/>
          <w:bCs/>
          <w:sz w:val="24"/>
          <w:szCs w:val="24"/>
        </w:rPr>
        <w:t>Admission Number: 37.59</w:t>
      </w:r>
    </w:p>
    <w:p w14:paraId="01B9C83E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71FA">
        <w:rPr>
          <w:rFonts w:ascii="Arial" w:hAnsi="Arial" w:cs="Arial"/>
          <w:b/>
          <w:bCs/>
          <w:sz w:val="24"/>
          <w:szCs w:val="24"/>
        </w:rPr>
        <w:t>Date of Admission: 28.04.59</w:t>
      </w:r>
    </w:p>
    <w:p w14:paraId="4F439CEF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71FA">
        <w:rPr>
          <w:rFonts w:ascii="Arial" w:hAnsi="Arial" w:cs="Arial"/>
          <w:b/>
          <w:bCs/>
          <w:sz w:val="24"/>
          <w:szCs w:val="24"/>
        </w:rPr>
        <w:t>Name in Full: McLean, Jean</w:t>
      </w:r>
    </w:p>
    <w:p w14:paraId="6FE85AD1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71FA">
        <w:rPr>
          <w:rFonts w:ascii="Arial" w:hAnsi="Arial" w:cs="Arial"/>
          <w:b/>
          <w:bCs/>
          <w:sz w:val="24"/>
          <w:szCs w:val="24"/>
        </w:rPr>
        <w:t>Date of Birth: 23.11.52</w:t>
      </w:r>
    </w:p>
    <w:p w14:paraId="3FF0FB49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71FA">
        <w:rPr>
          <w:rFonts w:ascii="Arial" w:hAnsi="Arial" w:cs="Arial"/>
          <w:b/>
          <w:bCs/>
          <w:sz w:val="24"/>
          <w:szCs w:val="24"/>
        </w:rPr>
        <w:t xml:space="preserve">Address: </w:t>
      </w:r>
      <w:proofErr w:type="spellStart"/>
      <w:r w:rsidRPr="00F371FA">
        <w:rPr>
          <w:rFonts w:ascii="Arial" w:hAnsi="Arial" w:cs="Arial"/>
          <w:b/>
          <w:bCs/>
          <w:sz w:val="24"/>
          <w:szCs w:val="24"/>
        </w:rPr>
        <w:t>Rosedene</w:t>
      </w:r>
      <w:proofErr w:type="spellEnd"/>
      <w:r w:rsidRPr="00F371FA">
        <w:rPr>
          <w:rFonts w:ascii="Arial" w:hAnsi="Arial" w:cs="Arial"/>
          <w:b/>
          <w:bCs/>
          <w:sz w:val="24"/>
          <w:szCs w:val="24"/>
        </w:rPr>
        <w:t>, Inverness</w:t>
      </w:r>
    </w:p>
    <w:p w14:paraId="1AE50700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71FA">
        <w:rPr>
          <w:rFonts w:ascii="Arial" w:hAnsi="Arial" w:cs="Arial"/>
          <w:b/>
          <w:bCs/>
          <w:sz w:val="24"/>
          <w:szCs w:val="24"/>
        </w:rPr>
        <w:t>Name of Parent or Guardian: Matron</w:t>
      </w:r>
    </w:p>
    <w:p w14:paraId="5F4A388E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71FA">
        <w:rPr>
          <w:rFonts w:ascii="Arial" w:hAnsi="Arial" w:cs="Arial"/>
          <w:b/>
          <w:bCs/>
          <w:sz w:val="24"/>
          <w:szCs w:val="24"/>
        </w:rPr>
        <w:t>Relationship: Guardian</w:t>
      </w:r>
    </w:p>
    <w:p w14:paraId="3D688A36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71FA">
        <w:rPr>
          <w:rFonts w:ascii="Arial" w:hAnsi="Arial" w:cs="Arial"/>
          <w:b/>
          <w:bCs/>
          <w:sz w:val="24"/>
          <w:szCs w:val="24"/>
        </w:rPr>
        <w:t>Name of Last School: Foyers J.S.</w:t>
      </w:r>
    </w:p>
    <w:p w14:paraId="6E8AFF4C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71FA">
        <w:rPr>
          <w:rFonts w:ascii="Arial" w:hAnsi="Arial" w:cs="Arial"/>
          <w:b/>
          <w:bCs/>
          <w:sz w:val="24"/>
          <w:szCs w:val="24"/>
        </w:rPr>
        <w:t xml:space="preserve">Class at Entry </w:t>
      </w:r>
      <w:proofErr w:type="gramStart"/>
      <w:r w:rsidRPr="00F371FA">
        <w:rPr>
          <w:rFonts w:ascii="Arial" w:hAnsi="Arial" w:cs="Arial"/>
          <w:b/>
          <w:bCs/>
          <w:sz w:val="24"/>
          <w:szCs w:val="24"/>
        </w:rPr>
        <w:t>I(</w:t>
      </w:r>
      <w:proofErr w:type="gramEnd"/>
      <w:r w:rsidRPr="00F371FA">
        <w:rPr>
          <w:rFonts w:ascii="Arial" w:hAnsi="Arial" w:cs="Arial"/>
          <w:b/>
          <w:bCs/>
          <w:sz w:val="24"/>
          <w:szCs w:val="24"/>
        </w:rPr>
        <w:t>1)</w:t>
      </w:r>
    </w:p>
    <w:p w14:paraId="657103F6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71FA">
        <w:rPr>
          <w:rFonts w:ascii="Arial" w:hAnsi="Arial" w:cs="Arial"/>
          <w:b/>
          <w:bCs/>
          <w:sz w:val="24"/>
          <w:szCs w:val="24"/>
        </w:rPr>
        <w:t xml:space="preserve">Class at Leaving: </w:t>
      </w:r>
      <w:proofErr w:type="gramStart"/>
      <w:r w:rsidRPr="00F371FA">
        <w:rPr>
          <w:rFonts w:ascii="Arial" w:hAnsi="Arial" w:cs="Arial"/>
          <w:b/>
          <w:bCs/>
          <w:sz w:val="24"/>
          <w:szCs w:val="24"/>
        </w:rPr>
        <w:t>II(</w:t>
      </w:r>
      <w:proofErr w:type="gramEnd"/>
      <w:r w:rsidRPr="00F371FA">
        <w:rPr>
          <w:rFonts w:ascii="Arial" w:hAnsi="Arial" w:cs="Arial"/>
          <w:b/>
          <w:bCs/>
          <w:sz w:val="24"/>
          <w:szCs w:val="24"/>
        </w:rPr>
        <w:t>1)</w:t>
      </w:r>
    </w:p>
    <w:p w14:paraId="3BB1F039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71FA">
        <w:rPr>
          <w:rFonts w:ascii="Arial" w:hAnsi="Arial" w:cs="Arial"/>
          <w:b/>
          <w:bCs/>
          <w:sz w:val="24"/>
          <w:szCs w:val="24"/>
        </w:rPr>
        <w:t>Date of Withdrawal: 25.09.59</w:t>
      </w:r>
    </w:p>
    <w:p w14:paraId="34599E36" w14:textId="77777777" w:rsidR="00F371FA" w:rsidRPr="00F371FA" w:rsidRDefault="00F371FA" w:rsidP="00F371F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71FA">
        <w:rPr>
          <w:rFonts w:ascii="Arial" w:hAnsi="Arial" w:cs="Arial"/>
          <w:b/>
          <w:bCs/>
          <w:sz w:val="24"/>
          <w:szCs w:val="24"/>
        </w:rPr>
        <w:t>Reason for Withdrawal: To England</w:t>
      </w:r>
    </w:p>
    <w:p w14:paraId="23CEB87F" w14:textId="77777777" w:rsidR="00F371FA" w:rsidRDefault="00F371FA" w:rsidP="00B64EE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E2E97B" w14:textId="060FB63B" w:rsidR="00284498" w:rsidRDefault="00D50B7D" w:rsidP="00B64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 I am unable to provide you with anything further at this time, I will mark this case as complete on our system.</w:t>
      </w:r>
    </w:p>
    <w:p w14:paraId="3E0E23B9" w14:textId="77777777" w:rsidR="00B5282B" w:rsidRPr="007D4C0E" w:rsidRDefault="00B5282B" w:rsidP="00B64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BBCC1D" w14:textId="69BD95E1" w:rsidR="00B64EED" w:rsidRPr="007D4C0E" w:rsidRDefault="00B64EED" w:rsidP="00B64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 xml:space="preserve">If I can be of any further assistance, please do not hesitate to get </w:t>
      </w:r>
      <w:r w:rsidR="00D50B7D">
        <w:rPr>
          <w:rFonts w:ascii="Arial" w:hAnsi="Arial" w:cs="Arial"/>
          <w:sz w:val="24"/>
          <w:szCs w:val="24"/>
        </w:rPr>
        <w:t xml:space="preserve">back </w:t>
      </w:r>
      <w:r w:rsidRPr="007D4C0E">
        <w:rPr>
          <w:rFonts w:ascii="Arial" w:hAnsi="Arial" w:cs="Arial"/>
          <w:sz w:val="24"/>
          <w:szCs w:val="24"/>
        </w:rPr>
        <w:t>in touch.</w:t>
      </w:r>
    </w:p>
    <w:p w14:paraId="3E5540DF" w14:textId="77777777" w:rsidR="006845EB" w:rsidRPr="007D4C0E" w:rsidRDefault="006845EB" w:rsidP="006845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A67A6F" w14:textId="77777777" w:rsidR="006845EB" w:rsidRPr="007D4C0E" w:rsidRDefault="006845EB" w:rsidP="00684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>Yours sincerely</w:t>
      </w:r>
    </w:p>
    <w:p w14:paraId="78B3E2D7" w14:textId="5FE0486F" w:rsidR="006845EB" w:rsidRPr="007D4C0E" w:rsidRDefault="00B74A13" w:rsidP="006845E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7D4C0E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194BBA8" wp14:editId="32679727">
            <wp:simplePos x="0" y="0"/>
            <wp:positionH relativeFrom="margin">
              <wp:posOffset>-59690</wp:posOffset>
            </wp:positionH>
            <wp:positionV relativeFrom="paragraph">
              <wp:posOffset>79876</wp:posOffset>
            </wp:positionV>
            <wp:extent cx="1085215" cy="595630"/>
            <wp:effectExtent l="0" t="0" r="635" b="0"/>
            <wp:wrapNone/>
            <wp:docPr id="3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signatur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24F3D" w14:textId="5F79A432" w:rsidR="006845EB" w:rsidRPr="007D4C0E" w:rsidRDefault="006845EB" w:rsidP="006845E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17697D2" w14:textId="46BD1BCC" w:rsidR="006845EB" w:rsidRPr="007D4C0E" w:rsidRDefault="006845EB" w:rsidP="00684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AB4A21" w14:textId="77777777" w:rsidR="006845EB" w:rsidRPr="007D4C0E" w:rsidRDefault="006845EB" w:rsidP="00684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478A9C" w14:textId="77777777" w:rsidR="006845EB" w:rsidRPr="007D4C0E" w:rsidRDefault="006845EB" w:rsidP="006845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4C0E">
        <w:rPr>
          <w:rFonts w:ascii="Arial" w:hAnsi="Arial" w:cs="Arial"/>
          <w:b/>
          <w:sz w:val="24"/>
          <w:szCs w:val="24"/>
        </w:rPr>
        <w:t>Ross Fairfield</w:t>
      </w:r>
    </w:p>
    <w:p w14:paraId="3E80B212" w14:textId="77777777" w:rsidR="00F012D8" w:rsidRPr="007D4C0E" w:rsidRDefault="00F012D8" w:rsidP="006845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9D6C79" w14:textId="4C2148E4" w:rsidR="006845EB" w:rsidRPr="007D4C0E" w:rsidRDefault="00BE6EED" w:rsidP="006845E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D4C0E">
        <w:rPr>
          <w:rFonts w:ascii="Arial" w:hAnsi="Arial" w:cs="Arial"/>
          <w:bCs/>
          <w:sz w:val="24"/>
          <w:szCs w:val="24"/>
        </w:rPr>
        <w:t>Records Support Officer</w:t>
      </w:r>
    </w:p>
    <w:p w14:paraId="2DB80A59" w14:textId="00CCF326" w:rsidR="009E0898" w:rsidRPr="007D4C0E" w:rsidRDefault="009E0898" w:rsidP="006845E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D4C0E">
        <w:rPr>
          <w:rFonts w:ascii="Arial" w:hAnsi="Arial" w:cs="Arial"/>
          <w:bCs/>
          <w:sz w:val="24"/>
          <w:szCs w:val="24"/>
        </w:rPr>
        <w:t>Records Support Team</w:t>
      </w:r>
    </w:p>
    <w:p w14:paraId="2738C7EF" w14:textId="53D5083C" w:rsidR="00BE6EED" w:rsidRPr="007D4C0E" w:rsidRDefault="006845EB" w:rsidP="00D50B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>Health and Social Care</w:t>
      </w:r>
    </w:p>
    <w:sectPr w:rsidR="00BE6EED" w:rsidRPr="007D4C0E" w:rsidSect="003D1D52">
      <w:footerReference w:type="default" r:id="rId12"/>
      <w:headerReference w:type="first" r:id="rId13"/>
      <w:footerReference w:type="first" r:id="rId14"/>
      <w:pgSz w:w="11906" w:h="16838" w:code="9"/>
      <w:pgMar w:top="2608" w:right="1440" w:bottom="1247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666D2" w14:textId="77777777" w:rsidR="00762605" w:rsidRDefault="00762605" w:rsidP="00864515">
      <w:pPr>
        <w:spacing w:after="0" w:line="240" w:lineRule="auto"/>
      </w:pPr>
      <w:r>
        <w:separator/>
      </w:r>
    </w:p>
  </w:endnote>
  <w:endnote w:type="continuationSeparator" w:id="0">
    <w:p w14:paraId="145C72CF" w14:textId="77777777" w:rsidR="00762605" w:rsidRDefault="00762605" w:rsidP="00864515">
      <w:pPr>
        <w:spacing w:after="0" w:line="240" w:lineRule="auto"/>
      </w:pPr>
      <w:r>
        <w:continuationSeparator/>
      </w:r>
    </w:p>
  </w:endnote>
  <w:endnote w:type="continuationNotice" w:id="1">
    <w:p w14:paraId="464B2827" w14:textId="77777777" w:rsidR="00762605" w:rsidRDefault="007626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47"/>
      <w:gridCol w:w="4479"/>
    </w:tblGrid>
    <w:tr w:rsidR="0084012D" w:rsidRPr="00F855F7" w14:paraId="26B6333C" w14:textId="77777777" w:rsidTr="00F855F7">
      <w:tc>
        <w:tcPr>
          <w:tcW w:w="9242" w:type="dxa"/>
          <w:gridSpan w:val="2"/>
          <w:tcBorders>
            <w:top w:val="single" w:sz="4" w:space="0" w:color="auto"/>
          </w:tcBorders>
          <w:vAlign w:val="center"/>
        </w:tcPr>
        <w:p w14:paraId="65DE92E4" w14:textId="77777777" w:rsidR="0084012D" w:rsidRPr="00F855F7" w:rsidRDefault="0084012D" w:rsidP="00F855F7">
          <w:pPr>
            <w:pStyle w:val="Footer"/>
            <w:jc w:val="center"/>
            <w:rPr>
              <w:sz w:val="20"/>
            </w:rPr>
          </w:pPr>
          <w:r w:rsidRPr="00F855F7">
            <w:rPr>
              <w:b/>
              <w:sz w:val="20"/>
            </w:rPr>
            <w:t>Forename Surname:</w:t>
          </w:r>
          <w:r w:rsidRPr="00F855F7">
            <w:rPr>
              <w:sz w:val="20"/>
            </w:rPr>
            <w:t xml:space="preserve"> Job Title, Service Name, Address and Postcode</w:t>
          </w:r>
        </w:p>
      </w:tc>
    </w:tr>
    <w:tr w:rsidR="0084012D" w:rsidRPr="00F855F7" w14:paraId="379AFFE4" w14:textId="77777777" w:rsidTr="00F855F7">
      <w:tc>
        <w:tcPr>
          <w:tcW w:w="4621" w:type="dxa"/>
          <w:vAlign w:val="center"/>
        </w:tcPr>
        <w:p w14:paraId="36D848AF" w14:textId="77777777" w:rsidR="0084012D" w:rsidRPr="00F855F7" w:rsidRDefault="0084012D" w:rsidP="00F855F7">
          <w:pPr>
            <w:pStyle w:val="Footer"/>
            <w:jc w:val="right"/>
            <w:rPr>
              <w:sz w:val="20"/>
            </w:rPr>
          </w:pPr>
          <w:r w:rsidRPr="00F855F7">
            <w:rPr>
              <w:b/>
              <w:sz w:val="20"/>
            </w:rPr>
            <w:t>Phone:</w:t>
          </w:r>
          <w:r w:rsidRPr="00F855F7">
            <w:rPr>
              <w:sz w:val="20"/>
            </w:rPr>
            <w:t xml:space="preserve"> (00000) 000000</w:t>
          </w:r>
        </w:p>
      </w:tc>
      <w:tc>
        <w:tcPr>
          <w:tcW w:w="4621" w:type="dxa"/>
          <w:vAlign w:val="center"/>
        </w:tcPr>
        <w:p w14:paraId="22692AC8" w14:textId="77777777" w:rsidR="0084012D" w:rsidRPr="00F855F7" w:rsidRDefault="0084012D" w:rsidP="0084012D">
          <w:pPr>
            <w:pStyle w:val="Footer"/>
            <w:rPr>
              <w:sz w:val="20"/>
            </w:rPr>
          </w:pPr>
          <w:r w:rsidRPr="00F855F7">
            <w:rPr>
              <w:b/>
              <w:sz w:val="20"/>
            </w:rPr>
            <w:t>Fax:</w:t>
          </w:r>
          <w:r w:rsidRPr="00F855F7">
            <w:rPr>
              <w:sz w:val="20"/>
            </w:rPr>
            <w:t xml:space="preserve"> (00000) 000000</w:t>
          </w:r>
        </w:p>
      </w:tc>
    </w:tr>
    <w:tr w:rsidR="0084012D" w:rsidRPr="00F855F7" w14:paraId="61EAB251" w14:textId="77777777" w:rsidTr="00F855F7">
      <w:tc>
        <w:tcPr>
          <w:tcW w:w="4621" w:type="dxa"/>
          <w:vAlign w:val="center"/>
        </w:tcPr>
        <w:p w14:paraId="5057A15F" w14:textId="77777777" w:rsidR="0084012D" w:rsidRPr="00F855F7" w:rsidRDefault="0084012D" w:rsidP="00F855F7">
          <w:pPr>
            <w:pStyle w:val="Footer"/>
            <w:jc w:val="right"/>
            <w:rPr>
              <w:sz w:val="20"/>
            </w:rPr>
          </w:pPr>
          <w:r w:rsidRPr="00F855F7">
            <w:rPr>
              <w:b/>
              <w:sz w:val="20"/>
            </w:rPr>
            <w:t>Email:</w:t>
          </w:r>
          <w:r w:rsidRPr="00F855F7">
            <w:rPr>
              <w:sz w:val="20"/>
            </w:rPr>
            <w:t xml:space="preserve"> forename.surname@highland.gov.uk</w:t>
          </w:r>
        </w:p>
      </w:tc>
      <w:tc>
        <w:tcPr>
          <w:tcW w:w="4621" w:type="dxa"/>
          <w:vAlign w:val="center"/>
        </w:tcPr>
        <w:p w14:paraId="4CD6A7A8" w14:textId="77777777" w:rsidR="0084012D" w:rsidRPr="00F855F7" w:rsidRDefault="0084012D" w:rsidP="0084012D">
          <w:pPr>
            <w:pStyle w:val="Footer"/>
            <w:rPr>
              <w:sz w:val="20"/>
            </w:rPr>
          </w:pPr>
          <w:r w:rsidRPr="00F855F7">
            <w:rPr>
              <w:b/>
              <w:sz w:val="20"/>
            </w:rPr>
            <w:t>Web:</w:t>
          </w:r>
          <w:r w:rsidRPr="00F855F7">
            <w:rPr>
              <w:sz w:val="20"/>
            </w:rPr>
            <w:t xml:space="preserve"> www.highland.gov.uk</w:t>
          </w:r>
        </w:p>
      </w:tc>
    </w:tr>
  </w:tbl>
  <w:p w14:paraId="03C7C8E9" w14:textId="77777777" w:rsidR="0084012D" w:rsidRPr="0084012D" w:rsidRDefault="0084012D" w:rsidP="0084012D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E5B7" w14:textId="77777777" w:rsidR="003009EC" w:rsidRPr="000D095F" w:rsidRDefault="003009EC" w:rsidP="003009EC">
    <w:pPr>
      <w:pStyle w:val="Footer"/>
      <w:jc w:val="center"/>
      <w:rPr>
        <w:rFonts w:cs="Calibri"/>
        <w:sz w:val="20"/>
        <w:szCs w:val="20"/>
      </w:rPr>
    </w:pPr>
    <w:r w:rsidRPr="000D095F">
      <w:rPr>
        <w:rFonts w:cs="Calibri"/>
        <w:b/>
        <w:sz w:val="20"/>
        <w:szCs w:val="20"/>
      </w:rPr>
      <w:t>Ross Fairfield:</w:t>
    </w:r>
    <w:r w:rsidRPr="000D095F">
      <w:rPr>
        <w:rFonts w:cs="Calibri"/>
        <w:sz w:val="20"/>
        <w:szCs w:val="20"/>
      </w:rPr>
      <w:t xml:space="preserve"> Records Support Officer</w:t>
    </w:r>
  </w:p>
  <w:p w14:paraId="23D26AA9" w14:textId="77777777" w:rsidR="003009EC" w:rsidRPr="000D095F" w:rsidRDefault="003009EC" w:rsidP="003009EC">
    <w:pPr>
      <w:pStyle w:val="Footer"/>
      <w:jc w:val="center"/>
      <w:rPr>
        <w:rFonts w:cs="Calibri"/>
        <w:sz w:val="20"/>
        <w:szCs w:val="20"/>
      </w:rPr>
    </w:pPr>
    <w:r w:rsidRPr="000D095F">
      <w:rPr>
        <w:rFonts w:cs="Calibri"/>
        <w:sz w:val="20"/>
        <w:szCs w:val="20"/>
      </w:rPr>
      <w:t>Health and Social Care, Highland Council, Glenurquhart Road, Inverness IV3 5NX</w:t>
    </w:r>
  </w:p>
  <w:p w14:paraId="5F3D60E3" w14:textId="75167B10" w:rsidR="00166E8C" w:rsidRPr="00437513" w:rsidRDefault="003009EC" w:rsidP="00437513">
    <w:pPr>
      <w:pStyle w:val="Footer"/>
    </w:pPr>
    <w:r w:rsidRPr="000D095F">
      <w:rPr>
        <w:rFonts w:cs="Calibri"/>
        <w:b/>
        <w:bCs/>
        <w:sz w:val="20"/>
        <w:szCs w:val="20"/>
      </w:rPr>
      <w:t>Email</w:t>
    </w:r>
    <w:r w:rsidRPr="000D095F">
      <w:rPr>
        <w:rFonts w:cs="Calibri"/>
        <w:sz w:val="20"/>
        <w:szCs w:val="20"/>
      </w:rPr>
      <w:t xml:space="preserve">: </w:t>
    </w:r>
    <w:hyperlink r:id="rId1" w:history="1">
      <w:r w:rsidRPr="000D095F">
        <w:rPr>
          <w:rStyle w:val="Hyperlink"/>
          <w:rFonts w:cs="Calibri"/>
          <w:sz w:val="20"/>
          <w:szCs w:val="20"/>
        </w:rPr>
        <w:t>healthsocialcarerecordsupportteam@highland.gov.uk</w:t>
      </w:r>
    </w:hyperlink>
    <w:r>
      <w:rPr>
        <w:rFonts w:cs="Calibri"/>
        <w:sz w:val="20"/>
        <w:szCs w:val="20"/>
      </w:rPr>
      <w:t xml:space="preserve">     </w:t>
    </w:r>
    <w:r>
      <w:rPr>
        <w:rFonts w:cs="Calibri"/>
        <w:b/>
        <w:bCs/>
        <w:sz w:val="20"/>
        <w:szCs w:val="20"/>
      </w:rPr>
      <w:t xml:space="preserve">Website: </w:t>
    </w:r>
    <w:hyperlink r:id="rId2" w:history="1">
      <w:r w:rsidRPr="007B0870">
        <w:rPr>
          <w:rStyle w:val="Hyperlink"/>
          <w:rFonts w:cs="Calibri"/>
          <w:sz w:val="20"/>
          <w:szCs w:val="20"/>
        </w:rPr>
        <w:t>www.highland.gov.uk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2CB71" w14:textId="77777777" w:rsidR="00762605" w:rsidRDefault="00762605" w:rsidP="00864515">
      <w:pPr>
        <w:spacing w:after="0" w:line="240" w:lineRule="auto"/>
      </w:pPr>
      <w:r>
        <w:separator/>
      </w:r>
    </w:p>
  </w:footnote>
  <w:footnote w:type="continuationSeparator" w:id="0">
    <w:p w14:paraId="42CD28B8" w14:textId="77777777" w:rsidR="00762605" w:rsidRDefault="00762605" w:rsidP="00864515">
      <w:pPr>
        <w:spacing w:after="0" w:line="240" w:lineRule="auto"/>
      </w:pPr>
      <w:r>
        <w:continuationSeparator/>
      </w:r>
    </w:p>
  </w:footnote>
  <w:footnote w:type="continuationNotice" w:id="1">
    <w:p w14:paraId="3CE79350" w14:textId="77777777" w:rsidR="00762605" w:rsidRDefault="007626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CE2C" w14:textId="75E55CC1" w:rsidR="00166E8C" w:rsidRDefault="007221CC" w:rsidP="0084505F">
    <w:pPr>
      <w:pStyle w:val="Header"/>
      <w:tabs>
        <w:tab w:val="clear" w:pos="9026"/>
        <w:tab w:val="right" w:pos="9781"/>
      </w:tabs>
      <w:ind w:right="-755"/>
      <w:jc w:val="right"/>
    </w:pPr>
    <w:r>
      <w:rPr>
        <w:noProof/>
      </w:rPr>
      <w:drawing>
        <wp:inline distT="0" distB="0" distL="0" distR="0" wp14:anchorId="7B245923" wp14:editId="3C7C8BD3">
          <wp:extent cx="1799590" cy="906780"/>
          <wp:effectExtent l="0" t="0" r="0" b="7620"/>
          <wp:docPr id="398594811" name="Picture 1" descr="A purple triangle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594811" name="Picture 1" descr="A purple triangle with green text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85852"/>
    <w:multiLevelType w:val="hybridMultilevel"/>
    <w:tmpl w:val="B5040F08"/>
    <w:lvl w:ilvl="0" w:tplc="2F10C082">
      <w:numFmt w:val="bullet"/>
      <w:lvlText w:val="-"/>
      <w:lvlJc w:val="left"/>
      <w:pPr>
        <w:ind w:left="2520" w:hanging="360"/>
      </w:pPr>
      <w:rPr>
        <w:rFonts w:ascii="Ebrima" w:eastAsia="Calibri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4411629"/>
    <w:multiLevelType w:val="hybridMultilevel"/>
    <w:tmpl w:val="A17A72C2"/>
    <w:lvl w:ilvl="0" w:tplc="737A6E4A">
      <w:numFmt w:val="bullet"/>
      <w:lvlText w:val="-"/>
      <w:lvlJc w:val="left"/>
      <w:pPr>
        <w:ind w:left="2520" w:hanging="360"/>
      </w:pPr>
      <w:rPr>
        <w:rFonts w:ascii="Ebrima" w:eastAsia="Calibri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0781F72"/>
    <w:multiLevelType w:val="hybridMultilevel"/>
    <w:tmpl w:val="F8F2197E"/>
    <w:lvl w:ilvl="0" w:tplc="C0FAEDEC">
      <w:numFmt w:val="bullet"/>
      <w:lvlText w:val="-"/>
      <w:lvlJc w:val="left"/>
      <w:pPr>
        <w:ind w:left="2520" w:hanging="360"/>
      </w:pPr>
      <w:rPr>
        <w:rFonts w:ascii="Ebrima" w:eastAsia="Calibri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393505336">
    <w:abstractNumId w:val="1"/>
  </w:num>
  <w:num w:numId="2" w16cid:durableId="1994144050">
    <w:abstractNumId w:val="0"/>
  </w:num>
  <w:num w:numId="3" w16cid:durableId="1276255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5D"/>
    <w:rsid w:val="0001435C"/>
    <w:rsid w:val="00024DF7"/>
    <w:rsid w:val="000332D4"/>
    <w:rsid w:val="00043141"/>
    <w:rsid w:val="000535BF"/>
    <w:rsid w:val="00056D0D"/>
    <w:rsid w:val="0006513F"/>
    <w:rsid w:val="00072B53"/>
    <w:rsid w:val="0008570D"/>
    <w:rsid w:val="0009169D"/>
    <w:rsid w:val="000943DF"/>
    <w:rsid w:val="000B5B8A"/>
    <w:rsid w:val="000C4E0A"/>
    <w:rsid w:val="000D01B8"/>
    <w:rsid w:val="00102AC3"/>
    <w:rsid w:val="00111E6F"/>
    <w:rsid w:val="001222BF"/>
    <w:rsid w:val="001445D3"/>
    <w:rsid w:val="00164069"/>
    <w:rsid w:val="00166E8C"/>
    <w:rsid w:val="001A618A"/>
    <w:rsid w:val="001B2FB4"/>
    <w:rsid w:val="001B52CE"/>
    <w:rsid w:val="001B7A04"/>
    <w:rsid w:val="001E5C0B"/>
    <w:rsid w:val="001E78C0"/>
    <w:rsid w:val="001F01F3"/>
    <w:rsid w:val="00207853"/>
    <w:rsid w:val="0022285D"/>
    <w:rsid w:val="0023145C"/>
    <w:rsid w:val="00236156"/>
    <w:rsid w:val="00237945"/>
    <w:rsid w:val="00261832"/>
    <w:rsid w:val="00284498"/>
    <w:rsid w:val="0028663D"/>
    <w:rsid w:val="00286BEC"/>
    <w:rsid w:val="00287425"/>
    <w:rsid w:val="0029575E"/>
    <w:rsid w:val="002C2347"/>
    <w:rsid w:val="002D54D7"/>
    <w:rsid w:val="002E4A82"/>
    <w:rsid w:val="003009EC"/>
    <w:rsid w:val="00322A72"/>
    <w:rsid w:val="003516A6"/>
    <w:rsid w:val="003C0AD3"/>
    <w:rsid w:val="003C66A2"/>
    <w:rsid w:val="003D1D52"/>
    <w:rsid w:val="003D42F2"/>
    <w:rsid w:val="003F671D"/>
    <w:rsid w:val="003F782D"/>
    <w:rsid w:val="00402781"/>
    <w:rsid w:val="004031CF"/>
    <w:rsid w:val="00415349"/>
    <w:rsid w:val="0042160C"/>
    <w:rsid w:val="00437513"/>
    <w:rsid w:val="00463566"/>
    <w:rsid w:val="00493420"/>
    <w:rsid w:val="004A77C0"/>
    <w:rsid w:val="004B4FB7"/>
    <w:rsid w:val="004B58D9"/>
    <w:rsid w:val="004D4E6B"/>
    <w:rsid w:val="004D560C"/>
    <w:rsid w:val="004E545E"/>
    <w:rsid w:val="005046CF"/>
    <w:rsid w:val="005211F1"/>
    <w:rsid w:val="005403FB"/>
    <w:rsid w:val="00562A0D"/>
    <w:rsid w:val="00564B74"/>
    <w:rsid w:val="00584EE8"/>
    <w:rsid w:val="005B449A"/>
    <w:rsid w:val="005B6384"/>
    <w:rsid w:val="005D015C"/>
    <w:rsid w:val="005D2F56"/>
    <w:rsid w:val="005D7829"/>
    <w:rsid w:val="005E6904"/>
    <w:rsid w:val="005F51A4"/>
    <w:rsid w:val="00621BDC"/>
    <w:rsid w:val="006527FE"/>
    <w:rsid w:val="0065679D"/>
    <w:rsid w:val="006571DE"/>
    <w:rsid w:val="00676029"/>
    <w:rsid w:val="006845EB"/>
    <w:rsid w:val="00695E7D"/>
    <w:rsid w:val="006A0AA1"/>
    <w:rsid w:val="006A570A"/>
    <w:rsid w:val="006A6762"/>
    <w:rsid w:val="006C2E7F"/>
    <w:rsid w:val="006C7138"/>
    <w:rsid w:val="006D1A47"/>
    <w:rsid w:val="006E2E47"/>
    <w:rsid w:val="006F155F"/>
    <w:rsid w:val="006F1E79"/>
    <w:rsid w:val="006F5387"/>
    <w:rsid w:val="006F6343"/>
    <w:rsid w:val="0070186A"/>
    <w:rsid w:val="00715244"/>
    <w:rsid w:val="007221CC"/>
    <w:rsid w:val="0073390A"/>
    <w:rsid w:val="007521DC"/>
    <w:rsid w:val="00755E25"/>
    <w:rsid w:val="00762605"/>
    <w:rsid w:val="007803AC"/>
    <w:rsid w:val="00793180"/>
    <w:rsid w:val="00793639"/>
    <w:rsid w:val="007A53FE"/>
    <w:rsid w:val="007A7E8F"/>
    <w:rsid w:val="007B5A11"/>
    <w:rsid w:val="007C2CD4"/>
    <w:rsid w:val="007D3043"/>
    <w:rsid w:val="007D4C0E"/>
    <w:rsid w:val="007E138F"/>
    <w:rsid w:val="007E4BEC"/>
    <w:rsid w:val="007E6862"/>
    <w:rsid w:val="007E785F"/>
    <w:rsid w:val="007F144B"/>
    <w:rsid w:val="00805514"/>
    <w:rsid w:val="0080767E"/>
    <w:rsid w:val="00813FBE"/>
    <w:rsid w:val="008377E1"/>
    <w:rsid w:val="0084012D"/>
    <w:rsid w:val="00842E0A"/>
    <w:rsid w:val="00844A2E"/>
    <w:rsid w:val="0084505F"/>
    <w:rsid w:val="00845E82"/>
    <w:rsid w:val="00860274"/>
    <w:rsid w:val="00864515"/>
    <w:rsid w:val="0087427C"/>
    <w:rsid w:val="00880EE1"/>
    <w:rsid w:val="008822C7"/>
    <w:rsid w:val="00882D64"/>
    <w:rsid w:val="00883FC3"/>
    <w:rsid w:val="0088501B"/>
    <w:rsid w:val="0089095E"/>
    <w:rsid w:val="00893E9E"/>
    <w:rsid w:val="008C6689"/>
    <w:rsid w:val="008D206C"/>
    <w:rsid w:val="008D62C6"/>
    <w:rsid w:val="008D63F0"/>
    <w:rsid w:val="008D7B04"/>
    <w:rsid w:val="008E0249"/>
    <w:rsid w:val="008E134F"/>
    <w:rsid w:val="008E13A2"/>
    <w:rsid w:val="008E3218"/>
    <w:rsid w:val="00902086"/>
    <w:rsid w:val="00904732"/>
    <w:rsid w:val="00933C49"/>
    <w:rsid w:val="00940E36"/>
    <w:rsid w:val="0095244B"/>
    <w:rsid w:val="009742FA"/>
    <w:rsid w:val="0097588F"/>
    <w:rsid w:val="00981948"/>
    <w:rsid w:val="009920F4"/>
    <w:rsid w:val="009D2412"/>
    <w:rsid w:val="009D2A41"/>
    <w:rsid w:val="009D45C6"/>
    <w:rsid w:val="009E0898"/>
    <w:rsid w:val="009E0D86"/>
    <w:rsid w:val="009E534F"/>
    <w:rsid w:val="009E698D"/>
    <w:rsid w:val="009E7404"/>
    <w:rsid w:val="00A02422"/>
    <w:rsid w:val="00A1245D"/>
    <w:rsid w:val="00A27F83"/>
    <w:rsid w:val="00A551B4"/>
    <w:rsid w:val="00A842CE"/>
    <w:rsid w:val="00A91900"/>
    <w:rsid w:val="00AA0F9C"/>
    <w:rsid w:val="00AA5688"/>
    <w:rsid w:val="00AA730B"/>
    <w:rsid w:val="00AB53CD"/>
    <w:rsid w:val="00AC2046"/>
    <w:rsid w:val="00AC6365"/>
    <w:rsid w:val="00AC7221"/>
    <w:rsid w:val="00AE52FE"/>
    <w:rsid w:val="00B314C6"/>
    <w:rsid w:val="00B33DA7"/>
    <w:rsid w:val="00B3540B"/>
    <w:rsid w:val="00B359DB"/>
    <w:rsid w:val="00B4223A"/>
    <w:rsid w:val="00B462A6"/>
    <w:rsid w:val="00B5282B"/>
    <w:rsid w:val="00B64EED"/>
    <w:rsid w:val="00B74A13"/>
    <w:rsid w:val="00B93E2C"/>
    <w:rsid w:val="00B9681E"/>
    <w:rsid w:val="00BA1358"/>
    <w:rsid w:val="00BB4AED"/>
    <w:rsid w:val="00BB50ED"/>
    <w:rsid w:val="00BC357D"/>
    <w:rsid w:val="00BE39A1"/>
    <w:rsid w:val="00BE6A76"/>
    <w:rsid w:val="00BE6EED"/>
    <w:rsid w:val="00BF343E"/>
    <w:rsid w:val="00BF7039"/>
    <w:rsid w:val="00C0479F"/>
    <w:rsid w:val="00C1785A"/>
    <w:rsid w:val="00C35BBB"/>
    <w:rsid w:val="00C4399B"/>
    <w:rsid w:val="00C577EB"/>
    <w:rsid w:val="00C63F15"/>
    <w:rsid w:val="00C66058"/>
    <w:rsid w:val="00C6713D"/>
    <w:rsid w:val="00C82841"/>
    <w:rsid w:val="00C83FED"/>
    <w:rsid w:val="00C84358"/>
    <w:rsid w:val="00C97B79"/>
    <w:rsid w:val="00CA5732"/>
    <w:rsid w:val="00CD09E5"/>
    <w:rsid w:val="00CD2A75"/>
    <w:rsid w:val="00CD6549"/>
    <w:rsid w:val="00CD79AF"/>
    <w:rsid w:val="00CE5ED0"/>
    <w:rsid w:val="00CF2EC7"/>
    <w:rsid w:val="00D04E58"/>
    <w:rsid w:val="00D35EAE"/>
    <w:rsid w:val="00D36297"/>
    <w:rsid w:val="00D50B7D"/>
    <w:rsid w:val="00D5159C"/>
    <w:rsid w:val="00D70042"/>
    <w:rsid w:val="00D75072"/>
    <w:rsid w:val="00D83BB4"/>
    <w:rsid w:val="00D9360D"/>
    <w:rsid w:val="00DC68F1"/>
    <w:rsid w:val="00DD2B5F"/>
    <w:rsid w:val="00DD5B6A"/>
    <w:rsid w:val="00E05355"/>
    <w:rsid w:val="00E23F2F"/>
    <w:rsid w:val="00E2654B"/>
    <w:rsid w:val="00E34EA3"/>
    <w:rsid w:val="00E45406"/>
    <w:rsid w:val="00E554A4"/>
    <w:rsid w:val="00E75416"/>
    <w:rsid w:val="00E87198"/>
    <w:rsid w:val="00E90DD3"/>
    <w:rsid w:val="00ED5D94"/>
    <w:rsid w:val="00EE481D"/>
    <w:rsid w:val="00EF7C50"/>
    <w:rsid w:val="00F012D8"/>
    <w:rsid w:val="00F029BC"/>
    <w:rsid w:val="00F12480"/>
    <w:rsid w:val="00F23B3E"/>
    <w:rsid w:val="00F32E58"/>
    <w:rsid w:val="00F371FA"/>
    <w:rsid w:val="00F52A0D"/>
    <w:rsid w:val="00F71EFD"/>
    <w:rsid w:val="00F722E9"/>
    <w:rsid w:val="00F73B05"/>
    <w:rsid w:val="00F83903"/>
    <w:rsid w:val="00F855F7"/>
    <w:rsid w:val="00FA353B"/>
    <w:rsid w:val="00FA582D"/>
    <w:rsid w:val="00FB2833"/>
    <w:rsid w:val="00FD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FE2BE"/>
  <w15:chartTrackingRefBased/>
  <w15:docId w15:val="{3B195C5A-F59A-4833-AFDA-24FCAF70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515"/>
  </w:style>
  <w:style w:type="paragraph" w:styleId="Footer">
    <w:name w:val="footer"/>
    <w:basedOn w:val="Normal"/>
    <w:link w:val="FooterChar"/>
    <w:uiPriority w:val="99"/>
    <w:unhideWhenUsed/>
    <w:rsid w:val="00864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515"/>
  </w:style>
  <w:style w:type="table" w:styleId="TableGrid">
    <w:name w:val="Table Grid"/>
    <w:basedOn w:val="TableNormal"/>
    <w:uiPriority w:val="59"/>
    <w:rsid w:val="00CD2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401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5E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B52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ealthSocialCareRecordsSupportTeam@highlan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ighland.gov.uk" TargetMode="External"/><Relationship Id="rId1" Type="http://schemas.openxmlformats.org/officeDocument/2006/relationships/hyperlink" Target="mailto:healthsocialcarerecordsupportteam@highland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St\Downloads\HC_Standard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17cd6-1c73-42de-9381-fb5734298367" xsi:nil="true"/>
    <lcf76f155ced4ddcb4097134ff3c332f xmlns="027562a5-d371-40dd-a276-5f1cd399e0b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C18C73C79034DBD923D076C5CACB7" ma:contentTypeVersion="18" ma:contentTypeDescription="Create a new document." ma:contentTypeScope="" ma:versionID="213fed21a73b5116ac5a80badbf8f425">
  <xsd:schema xmlns:xsd="http://www.w3.org/2001/XMLSchema" xmlns:xs="http://www.w3.org/2001/XMLSchema" xmlns:p="http://schemas.microsoft.com/office/2006/metadata/properties" xmlns:ns2="027562a5-d371-40dd-a276-5f1cd399e0b2" xmlns:ns3="a4117cd6-1c73-42de-9381-fb5734298367" targetNamespace="http://schemas.microsoft.com/office/2006/metadata/properties" ma:root="true" ma:fieldsID="af53c451271a6ed9587a4ad8fd912330" ns2:_="" ns3:_="">
    <xsd:import namespace="027562a5-d371-40dd-a276-5f1cd399e0b2"/>
    <xsd:import namespace="a4117cd6-1c73-42de-9381-fb5734298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562a5-d371-40dd-a276-5f1cd399e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17cd6-1c73-42de-9381-fb5734298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31fdc6-5158-4139-9bdd-a7e2fdc5a3e9}" ma:internalName="TaxCatchAll" ma:showField="CatchAllData" ma:web="a4117cd6-1c73-42de-9381-fb5734298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3BBDC-DCCD-467A-86FA-2108D879F078}">
  <ds:schemaRefs>
    <ds:schemaRef ds:uri="http://schemas.microsoft.com/office/2006/metadata/properties"/>
    <ds:schemaRef ds:uri="http://schemas.microsoft.com/office/infopath/2007/PartnerControls"/>
    <ds:schemaRef ds:uri="a4117cd6-1c73-42de-9381-fb5734298367"/>
    <ds:schemaRef ds:uri="027562a5-d371-40dd-a276-5f1cd399e0b2"/>
  </ds:schemaRefs>
</ds:datastoreItem>
</file>

<file path=customXml/itemProps2.xml><?xml version="1.0" encoding="utf-8"?>
<ds:datastoreItem xmlns:ds="http://schemas.openxmlformats.org/officeDocument/2006/customXml" ds:itemID="{91A15794-BF1F-4B9A-8F0E-B83D2C06F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562a5-d371-40dd-a276-5f1cd399e0b2"/>
    <ds:schemaRef ds:uri="a4117cd6-1c73-42de-9381-fb5734298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DF226-BCB0-4237-864A-81D2A53C9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HC_Standard_Letterhead</Template>
  <TotalTime>24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Stewart (Revenues and Customer Services)</dc:creator>
  <cp:keywords/>
  <cp:lastModifiedBy>Ross Fairfield (Business Support (HSC))</cp:lastModifiedBy>
  <cp:revision>41</cp:revision>
  <dcterms:created xsi:type="dcterms:W3CDTF">2023-06-30T12:47:00Z</dcterms:created>
  <dcterms:modified xsi:type="dcterms:W3CDTF">2026-04-27T12:28:00Z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0x010100A23C18C73C79034DBD923D076C5CACB7</vt:lpwstr>
  </property>
</Properties>
</file>