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DFA011" w14:textId="6DEE912D" w:rsidR="00FA582D" w:rsidRDefault="007D4C0E" w:rsidP="00F37BA5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7D4C0E">
        <w:rPr>
          <w:rFonts w:ascii="Arial" w:hAnsi="Arial" w:cs="Arial"/>
          <w:b/>
          <w:bCs/>
          <w:sz w:val="24"/>
          <w:szCs w:val="24"/>
        </w:rPr>
        <w:t>PRIVATE AND CONFIDENTIAL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         </w:t>
      </w:r>
      <w:r w:rsidRPr="007D4C0E">
        <w:rPr>
          <w:rFonts w:ascii="Arial" w:hAnsi="Arial" w:cs="Arial"/>
          <w:sz w:val="24"/>
          <w:szCs w:val="24"/>
        </w:rPr>
        <w:t>Please ask for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F37BA5">
        <w:rPr>
          <w:rFonts w:ascii="Arial" w:hAnsi="Arial" w:cs="Arial"/>
          <w:b/>
          <w:bCs/>
          <w:sz w:val="24"/>
          <w:szCs w:val="24"/>
        </w:rPr>
        <w:t>Nicola Williamson</w:t>
      </w:r>
    </w:p>
    <w:p w14:paraId="0FEC1FB1" w14:textId="77777777" w:rsidR="00072B53" w:rsidRPr="007D4C0E" w:rsidRDefault="00072B53" w:rsidP="001E78C0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page" w:tblpX="1295" w:tblpY="94"/>
        <w:tblW w:w="127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9026"/>
      </w:tblGrid>
      <w:tr w:rsidR="00072B53" w:rsidRPr="007D4C0E" w14:paraId="484B6BC3" w14:textId="77777777" w:rsidTr="00072B53">
        <w:tc>
          <w:tcPr>
            <w:tcW w:w="3686" w:type="dxa"/>
          </w:tcPr>
          <w:p w14:paraId="731B4F78" w14:textId="2359FA1B" w:rsidR="00072B53" w:rsidRPr="007D4C0E" w:rsidRDefault="00943809" w:rsidP="00072B53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MMA Legal</w:t>
            </w:r>
          </w:p>
        </w:tc>
        <w:tc>
          <w:tcPr>
            <w:tcW w:w="9026" w:type="dxa"/>
            <w:vAlign w:val="center"/>
          </w:tcPr>
          <w:p w14:paraId="6C6A6256" w14:textId="4EB1F155" w:rsidR="003F782D" w:rsidRPr="007D4C0E" w:rsidRDefault="00072B53" w:rsidP="00072B53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7D4C0E">
              <w:rPr>
                <w:rFonts w:ascii="Arial" w:hAnsi="Arial" w:cs="Arial"/>
                <w:sz w:val="24"/>
                <w:szCs w:val="24"/>
              </w:rPr>
              <w:t xml:space="preserve">Email: </w:t>
            </w:r>
            <w:hyperlink r:id="rId10" w:history="1">
              <w:r w:rsidR="003F782D" w:rsidRPr="00661AFC">
                <w:rPr>
                  <w:rStyle w:val="Hyperlink"/>
                  <w:rFonts w:ascii="Arial" w:hAnsi="Arial" w:cs="Arial"/>
                  <w:sz w:val="24"/>
                  <w:szCs w:val="24"/>
                </w:rPr>
                <w:t>healthsocialcarerecordsupportteam@highland.gov.uk</w:t>
              </w:r>
            </w:hyperlink>
          </w:p>
        </w:tc>
      </w:tr>
      <w:tr w:rsidR="00072B53" w:rsidRPr="007D4C0E" w14:paraId="7DDE770D" w14:textId="77777777" w:rsidTr="00A77F31">
        <w:tc>
          <w:tcPr>
            <w:tcW w:w="3686" w:type="dxa"/>
          </w:tcPr>
          <w:p w14:paraId="13ACF464" w14:textId="30907FD8" w:rsidR="00072B53" w:rsidRPr="007D4C0E" w:rsidRDefault="00943809" w:rsidP="00072B53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43-59 Princes Street</w:t>
            </w:r>
          </w:p>
        </w:tc>
        <w:tc>
          <w:tcPr>
            <w:tcW w:w="9026" w:type="dxa"/>
            <w:vAlign w:val="center"/>
          </w:tcPr>
          <w:p w14:paraId="1071EEAF" w14:textId="2EB53D33" w:rsidR="00072B53" w:rsidRPr="007D4C0E" w:rsidRDefault="00072B53" w:rsidP="00072B53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7D4C0E">
              <w:rPr>
                <w:rFonts w:ascii="Arial" w:hAnsi="Arial" w:cs="Arial"/>
                <w:sz w:val="24"/>
                <w:szCs w:val="24"/>
              </w:rPr>
              <w:t>Our ref: FS-Case</w:t>
            </w:r>
            <w:r w:rsidR="000B092C"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="00943809">
              <w:rPr>
                <w:rFonts w:ascii="Arial" w:hAnsi="Arial" w:cs="Arial"/>
                <w:sz w:val="24"/>
                <w:szCs w:val="24"/>
              </w:rPr>
              <w:t>827785085</w:t>
            </w:r>
          </w:p>
        </w:tc>
      </w:tr>
      <w:tr w:rsidR="00072B53" w:rsidRPr="007D4C0E" w14:paraId="03B45BF8" w14:textId="77777777" w:rsidTr="00072B53">
        <w:tc>
          <w:tcPr>
            <w:tcW w:w="3686" w:type="dxa"/>
          </w:tcPr>
          <w:p w14:paraId="79F1621F" w14:textId="24933D5D" w:rsidR="00072B53" w:rsidRPr="007D4C0E" w:rsidRDefault="00943809" w:rsidP="00072B53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Stockport</w:t>
            </w:r>
          </w:p>
        </w:tc>
        <w:tc>
          <w:tcPr>
            <w:tcW w:w="9026" w:type="dxa"/>
          </w:tcPr>
          <w:p w14:paraId="5A8A38DD" w14:textId="66597DEE" w:rsidR="00072B53" w:rsidRPr="007D4C0E" w:rsidRDefault="00072B53" w:rsidP="00072B53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7D4C0E">
              <w:rPr>
                <w:rFonts w:ascii="Arial" w:hAnsi="Arial" w:cs="Arial"/>
                <w:sz w:val="24"/>
                <w:szCs w:val="24"/>
              </w:rPr>
              <w:t>Your ref:</w:t>
            </w:r>
            <w:r w:rsidR="00E5046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43809">
              <w:rPr>
                <w:rFonts w:ascii="Arial" w:hAnsi="Arial" w:cs="Arial"/>
                <w:sz w:val="24"/>
                <w:szCs w:val="24"/>
              </w:rPr>
              <w:t>100006</w:t>
            </w:r>
          </w:p>
        </w:tc>
      </w:tr>
      <w:tr w:rsidR="00072B53" w:rsidRPr="007D4C0E" w14:paraId="761291A5" w14:textId="77777777" w:rsidTr="00072B53">
        <w:tc>
          <w:tcPr>
            <w:tcW w:w="3686" w:type="dxa"/>
          </w:tcPr>
          <w:p w14:paraId="11C4FA64" w14:textId="51B691BB" w:rsidR="00072B53" w:rsidRPr="007D4C0E" w:rsidRDefault="00943809" w:rsidP="00072B53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SK1 1RY</w:t>
            </w:r>
          </w:p>
        </w:tc>
        <w:tc>
          <w:tcPr>
            <w:tcW w:w="9026" w:type="dxa"/>
          </w:tcPr>
          <w:p w14:paraId="4CC67F68" w14:textId="28133666" w:rsidR="00072B53" w:rsidRPr="007D4C0E" w:rsidRDefault="00072B53" w:rsidP="00072B53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7D4C0E">
              <w:rPr>
                <w:rFonts w:ascii="Arial" w:hAnsi="Arial" w:cs="Arial"/>
                <w:sz w:val="24"/>
                <w:szCs w:val="24"/>
              </w:rPr>
              <w:t xml:space="preserve">Date: </w:t>
            </w:r>
            <w:r w:rsidR="00943809">
              <w:rPr>
                <w:rFonts w:ascii="Arial" w:hAnsi="Arial" w:cs="Arial"/>
                <w:sz w:val="24"/>
                <w:szCs w:val="24"/>
              </w:rPr>
              <w:t>8</w:t>
            </w:r>
            <w:r w:rsidR="00943809" w:rsidRPr="00943809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 w:rsidR="00943809">
              <w:rPr>
                <w:rFonts w:ascii="Arial" w:hAnsi="Arial" w:cs="Arial"/>
                <w:sz w:val="24"/>
                <w:szCs w:val="24"/>
              </w:rPr>
              <w:t xml:space="preserve"> May 2026</w:t>
            </w:r>
          </w:p>
        </w:tc>
      </w:tr>
    </w:tbl>
    <w:p w14:paraId="1C6A1DB7" w14:textId="77777777" w:rsidR="001A618A" w:rsidRDefault="001A618A" w:rsidP="001E78C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F812482" w14:textId="3F48DDF6" w:rsidR="00FA582D" w:rsidRPr="007D4C0E" w:rsidRDefault="009E534F" w:rsidP="001E78C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D4C0E">
        <w:rPr>
          <w:rFonts w:ascii="Arial" w:hAnsi="Arial" w:cs="Arial"/>
          <w:sz w:val="24"/>
          <w:szCs w:val="24"/>
        </w:rPr>
        <w:t>Dear</w:t>
      </w:r>
      <w:r w:rsidR="00695E7D" w:rsidRPr="007D4C0E">
        <w:rPr>
          <w:rFonts w:ascii="Arial" w:hAnsi="Arial" w:cs="Arial"/>
          <w:sz w:val="24"/>
          <w:szCs w:val="24"/>
        </w:rPr>
        <w:t xml:space="preserve"> </w:t>
      </w:r>
      <w:r w:rsidR="00943809">
        <w:rPr>
          <w:rFonts w:ascii="Arial" w:hAnsi="Arial" w:cs="Arial"/>
          <w:sz w:val="24"/>
          <w:szCs w:val="24"/>
        </w:rPr>
        <w:t>Sir/Madam</w:t>
      </w:r>
    </w:p>
    <w:p w14:paraId="23A4E075" w14:textId="3FBFDA06" w:rsidR="009E534F" w:rsidRPr="007D4C0E" w:rsidRDefault="00463566" w:rsidP="001E78C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D4C0E">
        <w:rPr>
          <w:rFonts w:ascii="Arial" w:hAnsi="Arial" w:cs="Arial"/>
          <w:sz w:val="24"/>
          <w:szCs w:val="24"/>
        </w:rPr>
        <w:t xml:space="preserve"> </w:t>
      </w:r>
    </w:p>
    <w:p w14:paraId="1FAA89B0" w14:textId="77777777" w:rsidR="00B64EED" w:rsidRPr="007D4C0E" w:rsidRDefault="00B64EED" w:rsidP="00B64EED">
      <w:pPr>
        <w:spacing w:afterLines="120" w:after="288" w:line="240" w:lineRule="auto"/>
        <w:rPr>
          <w:rFonts w:ascii="Arial" w:hAnsi="Arial" w:cs="Arial"/>
          <w:b/>
          <w:sz w:val="24"/>
          <w:szCs w:val="24"/>
        </w:rPr>
      </w:pPr>
      <w:r w:rsidRPr="007D4C0E">
        <w:rPr>
          <w:rFonts w:ascii="Arial" w:hAnsi="Arial" w:cs="Arial"/>
          <w:b/>
          <w:sz w:val="24"/>
          <w:szCs w:val="24"/>
        </w:rPr>
        <w:t>Subject Access Request</w:t>
      </w:r>
    </w:p>
    <w:p w14:paraId="6C70DD0E" w14:textId="2007DDA8" w:rsidR="00B64EED" w:rsidRPr="007D4C0E" w:rsidRDefault="00B64EED" w:rsidP="00B64EED">
      <w:pPr>
        <w:spacing w:afterLines="120" w:after="288" w:line="240" w:lineRule="auto"/>
        <w:jc w:val="both"/>
        <w:rPr>
          <w:rFonts w:ascii="Arial" w:hAnsi="Arial" w:cs="Arial"/>
          <w:sz w:val="24"/>
          <w:szCs w:val="24"/>
        </w:rPr>
      </w:pPr>
      <w:r w:rsidRPr="007D4C0E">
        <w:rPr>
          <w:rFonts w:ascii="Arial" w:hAnsi="Arial" w:cs="Arial"/>
          <w:sz w:val="24"/>
          <w:szCs w:val="24"/>
        </w:rPr>
        <w:t xml:space="preserve">Many thanks for submitting a </w:t>
      </w:r>
      <w:r w:rsidR="009D45C6" w:rsidRPr="007D4C0E">
        <w:rPr>
          <w:rFonts w:ascii="Arial" w:hAnsi="Arial" w:cs="Arial"/>
          <w:sz w:val="24"/>
          <w:szCs w:val="24"/>
        </w:rPr>
        <w:t>s</w:t>
      </w:r>
      <w:r w:rsidRPr="007D4C0E">
        <w:rPr>
          <w:rFonts w:ascii="Arial" w:hAnsi="Arial" w:cs="Arial"/>
          <w:sz w:val="24"/>
          <w:szCs w:val="24"/>
        </w:rPr>
        <w:t xml:space="preserve">ubject </w:t>
      </w:r>
      <w:r w:rsidR="009D45C6" w:rsidRPr="007D4C0E">
        <w:rPr>
          <w:rFonts w:ascii="Arial" w:hAnsi="Arial" w:cs="Arial"/>
          <w:sz w:val="24"/>
          <w:szCs w:val="24"/>
        </w:rPr>
        <w:t>a</w:t>
      </w:r>
      <w:r w:rsidRPr="007D4C0E">
        <w:rPr>
          <w:rFonts w:ascii="Arial" w:hAnsi="Arial" w:cs="Arial"/>
          <w:sz w:val="24"/>
          <w:szCs w:val="24"/>
        </w:rPr>
        <w:t xml:space="preserve">ccess </w:t>
      </w:r>
      <w:r w:rsidR="009D45C6" w:rsidRPr="007D4C0E">
        <w:rPr>
          <w:rFonts w:ascii="Arial" w:hAnsi="Arial" w:cs="Arial"/>
          <w:sz w:val="24"/>
          <w:szCs w:val="24"/>
        </w:rPr>
        <w:t>r</w:t>
      </w:r>
      <w:r w:rsidRPr="007D4C0E">
        <w:rPr>
          <w:rFonts w:ascii="Arial" w:hAnsi="Arial" w:cs="Arial"/>
          <w:sz w:val="24"/>
          <w:szCs w:val="24"/>
        </w:rPr>
        <w:t xml:space="preserve">equest for </w:t>
      </w:r>
      <w:r w:rsidR="00FB2833" w:rsidRPr="007D4C0E">
        <w:rPr>
          <w:rFonts w:ascii="Arial" w:hAnsi="Arial" w:cs="Arial"/>
          <w:sz w:val="24"/>
          <w:szCs w:val="24"/>
        </w:rPr>
        <w:t xml:space="preserve">your </w:t>
      </w:r>
      <w:r w:rsidR="00E50469">
        <w:rPr>
          <w:rFonts w:ascii="Arial" w:hAnsi="Arial" w:cs="Arial"/>
          <w:sz w:val="24"/>
          <w:szCs w:val="24"/>
        </w:rPr>
        <w:t>client</w:t>
      </w:r>
      <w:r w:rsidR="006F759F">
        <w:rPr>
          <w:rFonts w:ascii="Arial" w:hAnsi="Arial" w:cs="Arial"/>
          <w:sz w:val="24"/>
          <w:szCs w:val="24"/>
        </w:rPr>
        <w:t>,</w:t>
      </w:r>
      <w:r w:rsidR="00943809">
        <w:rPr>
          <w:rFonts w:ascii="Arial" w:hAnsi="Arial" w:cs="Arial"/>
          <w:sz w:val="24"/>
          <w:szCs w:val="24"/>
        </w:rPr>
        <w:t xml:space="preserve"> Amanda Golabeck</w:t>
      </w:r>
      <w:r w:rsidR="00E50469">
        <w:rPr>
          <w:rFonts w:ascii="Arial" w:hAnsi="Arial" w:cs="Arial"/>
          <w:sz w:val="24"/>
          <w:szCs w:val="24"/>
        </w:rPr>
        <w:t>,</w:t>
      </w:r>
      <w:r w:rsidRPr="007D4C0E">
        <w:rPr>
          <w:rFonts w:ascii="Arial" w:hAnsi="Arial" w:cs="Arial"/>
          <w:sz w:val="24"/>
          <w:szCs w:val="24"/>
        </w:rPr>
        <w:t xml:space="preserve"> which was received by the Records Support Team.</w:t>
      </w:r>
    </w:p>
    <w:p w14:paraId="40DD6429" w14:textId="614E7D93" w:rsidR="00B64EED" w:rsidRPr="007D4C0E" w:rsidRDefault="00B64EED" w:rsidP="00B64EED">
      <w:pPr>
        <w:spacing w:afterLines="120" w:after="288" w:line="240" w:lineRule="auto"/>
        <w:jc w:val="both"/>
        <w:rPr>
          <w:rFonts w:ascii="Arial" w:hAnsi="Arial" w:cs="Arial"/>
          <w:sz w:val="24"/>
          <w:szCs w:val="24"/>
        </w:rPr>
      </w:pPr>
      <w:r w:rsidRPr="007D4C0E">
        <w:rPr>
          <w:rFonts w:ascii="Arial" w:hAnsi="Arial" w:cs="Arial"/>
          <w:sz w:val="24"/>
          <w:szCs w:val="24"/>
        </w:rPr>
        <w:t>I have enclosed the information requested however due to data protection</w:t>
      </w:r>
      <w:r w:rsidR="002C2347" w:rsidRPr="007D4C0E">
        <w:rPr>
          <w:rFonts w:ascii="Arial" w:hAnsi="Arial" w:cs="Arial"/>
          <w:sz w:val="24"/>
          <w:szCs w:val="24"/>
        </w:rPr>
        <w:t xml:space="preserve"> regulations</w:t>
      </w:r>
      <w:r w:rsidRPr="007D4C0E">
        <w:rPr>
          <w:rFonts w:ascii="Arial" w:hAnsi="Arial" w:cs="Arial"/>
          <w:sz w:val="24"/>
          <w:szCs w:val="24"/>
        </w:rPr>
        <w:t xml:space="preserve"> (UK GDPR) third party information including where applicable</w:t>
      </w:r>
      <w:r w:rsidR="002D54D7" w:rsidRPr="007D4C0E">
        <w:rPr>
          <w:rFonts w:ascii="Arial" w:hAnsi="Arial" w:cs="Arial"/>
          <w:sz w:val="24"/>
          <w:szCs w:val="24"/>
        </w:rPr>
        <w:t>,</w:t>
      </w:r>
      <w:r w:rsidRPr="007D4C0E">
        <w:rPr>
          <w:rFonts w:ascii="Arial" w:hAnsi="Arial" w:cs="Arial"/>
          <w:sz w:val="24"/>
          <w:szCs w:val="24"/>
        </w:rPr>
        <w:t xml:space="preserve"> police and NHS</w:t>
      </w:r>
      <w:r w:rsidR="002D54D7" w:rsidRPr="007D4C0E">
        <w:rPr>
          <w:rFonts w:ascii="Arial" w:hAnsi="Arial" w:cs="Arial"/>
          <w:sz w:val="24"/>
          <w:szCs w:val="24"/>
        </w:rPr>
        <w:t>,</w:t>
      </w:r>
      <w:r w:rsidRPr="007D4C0E">
        <w:rPr>
          <w:rFonts w:ascii="Arial" w:hAnsi="Arial" w:cs="Arial"/>
          <w:sz w:val="24"/>
          <w:szCs w:val="24"/>
        </w:rPr>
        <w:t xml:space="preserve"> has been redacted.  Where possible, I have </w:t>
      </w:r>
      <w:r w:rsidR="002C2347" w:rsidRPr="007D4C0E">
        <w:rPr>
          <w:rFonts w:ascii="Arial" w:hAnsi="Arial" w:cs="Arial"/>
          <w:sz w:val="24"/>
          <w:szCs w:val="24"/>
        </w:rPr>
        <w:t>left</w:t>
      </w:r>
      <w:r w:rsidRPr="007D4C0E">
        <w:rPr>
          <w:rFonts w:ascii="Arial" w:hAnsi="Arial" w:cs="Arial"/>
          <w:sz w:val="24"/>
          <w:szCs w:val="24"/>
        </w:rPr>
        <w:t xml:space="preserve"> references available to allow you to seek this information from the relevant organisation.</w:t>
      </w:r>
    </w:p>
    <w:p w14:paraId="08585F53" w14:textId="08CF4AEE" w:rsidR="00B64EED" w:rsidRPr="007D4C0E" w:rsidRDefault="00B64EED" w:rsidP="00B64EE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D4C0E">
        <w:rPr>
          <w:rFonts w:ascii="Arial" w:hAnsi="Arial" w:cs="Arial"/>
          <w:sz w:val="24"/>
          <w:szCs w:val="24"/>
        </w:rPr>
        <w:t xml:space="preserve">A link to your </w:t>
      </w:r>
      <w:r w:rsidR="00D657C4">
        <w:rPr>
          <w:rFonts w:ascii="Arial" w:hAnsi="Arial" w:cs="Arial"/>
          <w:sz w:val="24"/>
          <w:szCs w:val="24"/>
        </w:rPr>
        <w:t xml:space="preserve">client’s </w:t>
      </w:r>
      <w:r w:rsidRPr="007D4C0E">
        <w:rPr>
          <w:rFonts w:ascii="Arial" w:hAnsi="Arial" w:cs="Arial"/>
          <w:sz w:val="24"/>
          <w:szCs w:val="24"/>
        </w:rPr>
        <w:t xml:space="preserve">electronic information will be sent out shortly after you have received this e-mail.  If for any reason the shared link is not visible in the e-mail account provided, it is advisable to check your SPAM folder in the first instance.  </w:t>
      </w:r>
    </w:p>
    <w:p w14:paraId="414DB23E" w14:textId="77777777" w:rsidR="00B64EED" w:rsidRPr="007D4C0E" w:rsidRDefault="00B64EED" w:rsidP="00B64EE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CBBCC1D" w14:textId="77777777" w:rsidR="00B64EED" w:rsidRPr="007D4C0E" w:rsidRDefault="00B64EED" w:rsidP="00B64EE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D4C0E">
        <w:rPr>
          <w:rFonts w:ascii="Arial" w:hAnsi="Arial" w:cs="Arial"/>
          <w:sz w:val="24"/>
          <w:szCs w:val="24"/>
        </w:rPr>
        <w:t>If I can be of any further assistance, please do not hesitate to get in touch.</w:t>
      </w:r>
    </w:p>
    <w:p w14:paraId="3E5540DF" w14:textId="77777777" w:rsidR="006845EB" w:rsidRPr="007D4C0E" w:rsidRDefault="006845EB" w:rsidP="006845E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7A67A6F" w14:textId="77777777" w:rsidR="006845EB" w:rsidRPr="007D4C0E" w:rsidRDefault="006845EB" w:rsidP="006845E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D4C0E">
        <w:rPr>
          <w:rFonts w:ascii="Arial" w:hAnsi="Arial" w:cs="Arial"/>
          <w:sz w:val="24"/>
          <w:szCs w:val="24"/>
        </w:rPr>
        <w:t>Yours sincerely</w:t>
      </w:r>
    </w:p>
    <w:p w14:paraId="78B3E2D7" w14:textId="3A4A6CE0" w:rsidR="006845EB" w:rsidRPr="007D4C0E" w:rsidRDefault="003E5414" w:rsidP="006845EB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9264" behindDoc="1" locked="0" layoutInCell="1" allowOverlap="1" wp14:anchorId="5113D274" wp14:editId="5563C79D">
            <wp:simplePos x="0" y="0"/>
            <wp:positionH relativeFrom="column">
              <wp:posOffset>-158750</wp:posOffset>
            </wp:positionH>
            <wp:positionV relativeFrom="paragraph">
              <wp:posOffset>174625</wp:posOffset>
            </wp:positionV>
            <wp:extent cx="1907157" cy="361950"/>
            <wp:effectExtent l="0" t="0" r="0" b="0"/>
            <wp:wrapNone/>
            <wp:docPr id="1716872484" name="Picture 1" descr="A blue writing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6872484" name="Picture 1" descr="A blue writing on a white background&#10;&#10;AI-generated content may b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7157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8124F3D" w14:textId="69609BEB" w:rsidR="006845EB" w:rsidRPr="007D4C0E" w:rsidRDefault="006845EB" w:rsidP="006845EB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</w:p>
    <w:p w14:paraId="617697D2" w14:textId="46BD1BCC" w:rsidR="006845EB" w:rsidRPr="007D4C0E" w:rsidRDefault="006845EB" w:rsidP="006845E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DAB4A21" w14:textId="77777777" w:rsidR="006845EB" w:rsidRPr="007D4C0E" w:rsidRDefault="006845EB" w:rsidP="006845E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F478A9C" w14:textId="4E3D17D7" w:rsidR="006845EB" w:rsidRPr="007D4C0E" w:rsidRDefault="00FE4891" w:rsidP="006845EB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Nicola Williamson</w:t>
      </w:r>
    </w:p>
    <w:p w14:paraId="3E80B212" w14:textId="77777777" w:rsidR="00F012D8" w:rsidRPr="007D4C0E" w:rsidRDefault="00F012D8" w:rsidP="006845EB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F7A8B21" w14:textId="77777777" w:rsidR="00FE4891" w:rsidRPr="00A725FD" w:rsidRDefault="00FE4891" w:rsidP="00FE4891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Administrative Assistant 2</w:t>
      </w:r>
    </w:p>
    <w:p w14:paraId="2DB80A59" w14:textId="00CCF326" w:rsidR="009E0898" w:rsidRPr="007D4C0E" w:rsidRDefault="009E0898" w:rsidP="006845EB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7D4C0E">
        <w:rPr>
          <w:rFonts w:ascii="Arial" w:hAnsi="Arial" w:cs="Arial"/>
          <w:bCs/>
          <w:sz w:val="24"/>
          <w:szCs w:val="24"/>
        </w:rPr>
        <w:t>Records Support Team</w:t>
      </w:r>
    </w:p>
    <w:p w14:paraId="605723B7" w14:textId="77777777" w:rsidR="006845EB" w:rsidRPr="007D4C0E" w:rsidRDefault="006845EB" w:rsidP="006845E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D4C0E">
        <w:rPr>
          <w:rFonts w:ascii="Arial" w:hAnsi="Arial" w:cs="Arial"/>
          <w:sz w:val="24"/>
          <w:szCs w:val="24"/>
        </w:rPr>
        <w:t>Health and Social Care</w:t>
      </w:r>
    </w:p>
    <w:p w14:paraId="1D7DFA03" w14:textId="501D0C82" w:rsidR="00695E7D" w:rsidRPr="007D4C0E" w:rsidRDefault="00695E7D" w:rsidP="006845E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B8241A6" w14:textId="77777777" w:rsidR="00BE6EED" w:rsidRPr="007D4C0E" w:rsidRDefault="00BE6EED" w:rsidP="00BE6EED">
      <w:pPr>
        <w:rPr>
          <w:rFonts w:ascii="Arial" w:hAnsi="Arial" w:cs="Arial"/>
          <w:sz w:val="24"/>
          <w:szCs w:val="24"/>
        </w:rPr>
      </w:pPr>
    </w:p>
    <w:p w14:paraId="73AD97B9" w14:textId="77777777" w:rsidR="00BE6EED" w:rsidRPr="007D4C0E" w:rsidRDefault="00BE6EED" w:rsidP="00BE6EED">
      <w:pPr>
        <w:rPr>
          <w:rFonts w:ascii="Arial" w:hAnsi="Arial" w:cs="Arial"/>
          <w:sz w:val="24"/>
          <w:szCs w:val="24"/>
        </w:rPr>
      </w:pPr>
    </w:p>
    <w:p w14:paraId="2738C7EF" w14:textId="77777777" w:rsidR="00BE6EED" w:rsidRPr="007D4C0E" w:rsidRDefault="00BE6EED" w:rsidP="00BE6EED">
      <w:pPr>
        <w:rPr>
          <w:rFonts w:ascii="Arial" w:hAnsi="Arial" w:cs="Arial"/>
          <w:sz w:val="24"/>
          <w:szCs w:val="24"/>
        </w:rPr>
      </w:pPr>
    </w:p>
    <w:p w14:paraId="60DD96FA" w14:textId="77777777" w:rsidR="00BE6EED" w:rsidRPr="007D4C0E" w:rsidRDefault="00BE6EED" w:rsidP="00BE6EED">
      <w:pPr>
        <w:rPr>
          <w:rFonts w:ascii="Arial" w:hAnsi="Arial" w:cs="Arial"/>
          <w:sz w:val="24"/>
          <w:szCs w:val="24"/>
        </w:rPr>
      </w:pPr>
    </w:p>
    <w:sectPr w:rsidR="00BE6EED" w:rsidRPr="007D4C0E" w:rsidSect="003D1D52">
      <w:footerReference w:type="default" r:id="rId12"/>
      <w:headerReference w:type="first" r:id="rId13"/>
      <w:footerReference w:type="first" r:id="rId14"/>
      <w:pgSz w:w="11906" w:h="16838" w:code="9"/>
      <w:pgMar w:top="2608" w:right="1440" w:bottom="1247" w:left="1440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E6345A" w14:textId="77777777" w:rsidR="002A675C" w:rsidRDefault="002A675C" w:rsidP="00864515">
      <w:pPr>
        <w:spacing w:after="0" w:line="240" w:lineRule="auto"/>
      </w:pPr>
      <w:r>
        <w:separator/>
      </w:r>
    </w:p>
  </w:endnote>
  <w:endnote w:type="continuationSeparator" w:id="0">
    <w:p w14:paraId="0F11FA81" w14:textId="77777777" w:rsidR="002A675C" w:rsidRDefault="002A675C" w:rsidP="00864515">
      <w:pPr>
        <w:spacing w:after="0" w:line="240" w:lineRule="auto"/>
      </w:pPr>
      <w:r>
        <w:continuationSeparator/>
      </w:r>
    </w:p>
  </w:endnote>
  <w:endnote w:type="continuationNotice" w:id="1">
    <w:p w14:paraId="572072D6" w14:textId="77777777" w:rsidR="002A675C" w:rsidRDefault="002A675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4547"/>
      <w:gridCol w:w="4479"/>
    </w:tblGrid>
    <w:tr w:rsidR="0084012D" w:rsidRPr="00F855F7" w14:paraId="26B6333C" w14:textId="77777777" w:rsidTr="00F855F7">
      <w:tc>
        <w:tcPr>
          <w:tcW w:w="9242" w:type="dxa"/>
          <w:gridSpan w:val="2"/>
          <w:tcBorders>
            <w:top w:val="single" w:sz="4" w:space="0" w:color="auto"/>
          </w:tcBorders>
          <w:vAlign w:val="center"/>
        </w:tcPr>
        <w:p w14:paraId="65DE92E4" w14:textId="77777777" w:rsidR="0084012D" w:rsidRPr="00F855F7" w:rsidRDefault="0084012D" w:rsidP="00F855F7">
          <w:pPr>
            <w:pStyle w:val="Footer"/>
            <w:jc w:val="center"/>
            <w:rPr>
              <w:sz w:val="20"/>
            </w:rPr>
          </w:pPr>
          <w:r w:rsidRPr="00F855F7">
            <w:rPr>
              <w:b/>
              <w:sz w:val="20"/>
            </w:rPr>
            <w:t>Forename Surname:</w:t>
          </w:r>
          <w:r w:rsidRPr="00F855F7">
            <w:rPr>
              <w:sz w:val="20"/>
            </w:rPr>
            <w:t xml:space="preserve"> Job Title, Service Name, Address and Postcode</w:t>
          </w:r>
        </w:p>
      </w:tc>
    </w:tr>
    <w:tr w:rsidR="0084012D" w:rsidRPr="00F855F7" w14:paraId="379AFFE4" w14:textId="77777777" w:rsidTr="00F855F7">
      <w:tc>
        <w:tcPr>
          <w:tcW w:w="4621" w:type="dxa"/>
          <w:vAlign w:val="center"/>
        </w:tcPr>
        <w:p w14:paraId="36D848AF" w14:textId="77777777" w:rsidR="0084012D" w:rsidRPr="00F855F7" w:rsidRDefault="0084012D" w:rsidP="00F855F7">
          <w:pPr>
            <w:pStyle w:val="Footer"/>
            <w:jc w:val="right"/>
            <w:rPr>
              <w:sz w:val="20"/>
            </w:rPr>
          </w:pPr>
          <w:r w:rsidRPr="00F855F7">
            <w:rPr>
              <w:b/>
              <w:sz w:val="20"/>
            </w:rPr>
            <w:t>Phone:</w:t>
          </w:r>
          <w:r w:rsidRPr="00F855F7">
            <w:rPr>
              <w:sz w:val="20"/>
            </w:rPr>
            <w:t xml:space="preserve"> (00000) 000000</w:t>
          </w:r>
        </w:p>
      </w:tc>
      <w:tc>
        <w:tcPr>
          <w:tcW w:w="4621" w:type="dxa"/>
          <w:vAlign w:val="center"/>
        </w:tcPr>
        <w:p w14:paraId="22692AC8" w14:textId="77777777" w:rsidR="0084012D" w:rsidRPr="00F855F7" w:rsidRDefault="0084012D" w:rsidP="0084012D">
          <w:pPr>
            <w:pStyle w:val="Footer"/>
            <w:rPr>
              <w:sz w:val="20"/>
            </w:rPr>
          </w:pPr>
          <w:r w:rsidRPr="00F855F7">
            <w:rPr>
              <w:b/>
              <w:sz w:val="20"/>
            </w:rPr>
            <w:t>Fax:</w:t>
          </w:r>
          <w:r w:rsidRPr="00F855F7">
            <w:rPr>
              <w:sz w:val="20"/>
            </w:rPr>
            <w:t xml:space="preserve"> (00000) 000000</w:t>
          </w:r>
        </w:p>
      </w:tc>
    </w:tr>
    <w:tr w:rsidR="0084012D" w:rsidRPr="00F855F7" w14:paraId="61EAB251" w14:textId="77777777" w:rsidTr="00F855F7">
      <w:tc>
        <w:tcPr>
          <w:tcW w:w="4621" w:type="dxa"/>
          <w:vAlign w:val="center"/>
        </w:tcPr>
        <w:p w14:paraId="5057A15F" w14:textId="77777777" w:rsidR="0084012D" w:rsidRPr="00F855F7" w:rsidRDefault="0084012D" w:rsidP="00F855F7">
          <w:pPr>
            <w:pStyle w:val="Footer"/>
            <w:jc w:val="right"/>
            <w:rPr>
              <w:sz w:val="20"/>
            </w:rPr>
          </w:pPr>
          <w:r w:rsidRPr="00F855F7">
            <w:rPr>
              <w:b/>
              <w:sz w:val="20"/>
            </w:rPr>
            <w:t>Email:</w:t>
          </w:r>
          <w:r w:rsidRPr="00F855F7">
            <w:rPr>
              <w:sz w:val="20"/>
            </w:rPr>
            <w:t xml:space="preserve"> forename.surname@highland.gov.uk</w:t>
          </w:r>
        </w:p>
      </w:tc>
      <w:tc>
        <w:tcPr>
          <w:tcW w:w="4621" w:type="dxa"/>
          <w:vAlign w:val="center"/>
        </w:tcPr>
        <w:p w14:paraId="4CD6A7A8" w14:textId="77777777" w:rsidR="0084012D" w:rsidRPr="00F855F7" w:rsidRDefault="0084012D" w:rsidP="0084012D">
          <w:pPr>
            <w:pStyle w:val="Footer"/>
            <w:rPr>
              <w:sz w:val="20"/>
            </w:rPr>
          </w:pPr>
          <w:r w:rsidRPr="00F855F7">
            <w:rPr>
              <w:b/>
              <w:sz w:val="20"/>
            </w:rPr>
            <w:t>Web:</w:t>
          </w:r>
          <w:r w:rsidRPr="00F855F7">
            <w:rPr>
              <w:sz w:val="20"/>
            </w:rPr>
            <w:t xml:space="preserve"> www.highland.gov.uk</w:t>
          </w:r>
        </w:p>
      </w:tc>
    </w:tr>
  </w:tbl>
  <w:p w14:paraId="03C7C8E9" w14:textId="77777777" w:rsidR="0084012D" w:rsidRPr="0084012D" w:rsidRDefault="0084012D" w:rsidP="0084012D">
    <w:pPr>
      <w:pStyle w:val="Footer"/>
      <w:rPr>
        <w:sz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4544"/>
      <w:gridCol w:w="4482"/>
    </w:tblGrid>
    <w:tr w:rsidR="00705D3F" w:rsidRPr="00F855F7" w14:paraId="6B9B17F3" w14:textId="77777777" w:rsidTr="003D1D52">
      <w:tc>
        <w:tcPr>
          <w:tcW w:w="9026" w:type="dxa"/>
          <w:gridSpan w:val="2"/>
          <w:tcBorders>
            <w:top w:val="single" w:sz="4" w:space="0" w:color="auto"/>
          </w:tcBorders>
          <w:vAlign w:val="center"/>
        </w:tcPr>
        <w:p w14:paraId="2D465444" w14:textId="77777777" w:rsidR="00705D3F" w:rsidRDefault="00705D3F" w:rsidP="00705D3F">
          <w:pPr>
            <w:pStyle w:val="Footer"/>
            <w:jc w:val="center"/>
            <w:rPr>
              <w:sz w:val="20"/>
            </w:rPr>
          </w:pPr>
          <w:r>
            <w:rPr>
              <w:b/>
              <w:sz w:val="20"/>
            </w:rPr>
            <w:t>Nicola Williamson</w:t>
          </w:r>
          <w:r w:rsidRPr="00F855F7">
            <w:rPr>
              <w:b/>
              <w:sz w:val="20"/>
            </w:rPr>
            <w:t>:</w:t>
          </w:r>
          <w:r>
            <w:rPr>
              <w:sz w:val="20"/>
            </w:rPr>
            <w:t xml:space="preserve"> Administrative Assistant 2</w:t>
          </w:r>
        </w:p>
        <w:p w14:paraId="1539F5E5" w14:textId="7E1B92BC" w:rsidR="00705D3F" w:rsidRPr="00F855F7" w:rsidRDefault="00705D3F" w:rsidP="00705D3F">
          <w:pPr>
            <w:pStyle w:val="Footer"/>
            <w:jc w:val="center"/>
            <w:rPr>
              <w:sz w:val="20"/>
            </w:rPr>
          </w:pPr>
          <w:r>
            <w:rPr>
              <w:sz w:val="20"/>
            </w:rPr>
            <w:t>Health and Social Care</w:t>
          </w:r>
          <w:r w:rsidRPr="00F855F7">
            <w:rPr>
              <w:sz w:val="20"/>
            </w:rPr>
            <w:t xml:space="preserve">, </w:t>
          </w:r>
          <w:r>
            <w:rPr>
              <w:sz w:val="20"/>
            </w:rPr>
            <w:t>Highland Council, Glenurquhart Road, Inverness IV3 5NX</w:t>
          </w:r>
        </w:p>
      </w:tc>
    </w:tr>
    <w:tr w:rsidR="00705D3F" w:rsidRPr="00F855F7" w14:paraId="11FE2E28" w14:textId="77777777" w:rsidTr="003D1D52">
      <w:tc>
        <w:tcPr>
          <w:tcW w:w="4544" w:type="dxa"/>
          <w:vAlign w:val="center"/>
        </w:tcPr>
        <w:p w14:paraId="19E5D646" w14:textId="2D30D162" w:rsidR="00705D3F" w:rsidRPr="00F855F7" w:rsidRDefault="00705D3F" w:rsidP="00705D3F">
          <w:pPr>
            <w:pStyle w:val="Footer"/>
            <w:jc w:val="right"/>
            <w:rPr>
              <w:sz w:val="20"/>
            </w:rPr>
          </w:pPr>
          <w:r w:rsidRPr="00F855F7">
            <w:rPr>
              <w:b/>
              <w:sz w:val="20"/>
            </w:rPr>
            <w:t>Email:</w:t>
          </w:r>
          <w:r w:rsidRPr="00F855F7">
            <w:rPr>
              <w:sz w:val="20"/>
            </w:rPr>
            <w:t xml:space="preserve"> </w:t>
          </w:r>
          <w:r w:rsidRPr="008377E1">
            <w:rPr>
              <w:rFonts w:ascii="Ebrima" w:hAnsi="Ebrima"/>
              <w:sz w:val="16"/>
              <w:szCs w:val="16"/>
            </w:rPr>
            <w:t>healthsocialcarerecordsupportteam@highland.gov.uk</w:t>
          </w:r>
        </w:p>
      </w:tc>
      <w:tc>
        <w:tcPr>
          <w:tcW w:w="4482" w:type="dxa"/>
          <w:vAlign w:val="center"/>
        </w:tcPr>
        <w:p w14:paraId="2159EDA2" w14:textId="10014C3F" w:rsidR="00705D3F" w:rsidRPr="00F855F7" w:rsidRDefault="00705D3F" w:rsidP="00705D3F">
          <w:pPr>
            <w:pStyle w:val="Footer"/>
            <w:rPr>
              <w:sz w:val="20"/>
            </w:rPr>
          </w:pPr>
          <w:r>
            <w:rPr>
              <w:b/>
              <w:sz w:val="20"/>
            </w:rPr>
            <w:t xml:space="preserve">                        </w:t>
          </w:r>
          <w:r w:rsidRPr="00F855F7">
            <w:rPr>
              <w:b/>
              <w:sz w:val="20"/>
            </w:rPr>
            <w:t>Web:</w:t>
          </w:r>
          <w:r w:rsidRPr="00F855F7">
            <w:rPr>
              <w:sz w:val="20"/>
            </w:rPr>
            <w:t xml:space="preserve"> www.highland.gov.uk</w:t>
          </w:r>
        </w:p>
      </w:tc>
    </w:tr>
  </w:tbl>
  <w:p w14:paraId="5F3D60E3" w14:textId="77777777" w:rsidR="00166E8C" w:rsidRPr="00166E8C" w:rsidRDefault="00166E8C">
    <w:pPr>
      <w:pStyle w:val="Footer"/>
      <w:rPr>
        <w:sz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CB2A9F" w14:textId="77777777" w:rsidR="002A675C" w:rsidRDefault="002A675C" w:rsidP="00864515">
      <w:pPr>
        <w:spacing w:after="0" w:line="240" w:lineRule="auto"/>
      </w:pPr>
      <w:r>
        <w:separator/>
      </w:r>
    </w:p>
  </w:footnote>
  <w:footnote w:type="continuationSeparator" w:id="0">
    <w:p w14:paraId="0C4F964F" w14:textId="77777777" w:rsidR="002A675C" w:rsidRDefault="002A675C" w:rsidP="00864515">
      <w:pPr>
        <w:spacing w:after="0" w:line="240" w:lineRule="auto"/>
      </w:pPr>
      <w:r>
        <w:continuationSeparator/>
      </w:r>
    </w:p>
  </w:footnote>
  <w:footnote w:type="continuationNotice" w:id="1">
    <w:p w14:paraId="6F04C8E3" w14:textId="77777777" w:rsidR="002A675C" w:rsidRDefault="002A675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FCE2C" w14:textId="3466DF58" w:rsidR="00166E8C" w:rsidRDefault="0022285D" w:rsidP="0084505F">
    <w:pPr>
      <w:pStyle w:val="Header"/>
      <w:tabs>
        <w:tab w:val="clear" w:pos="9026"/>
        <w:tab w:val="right" w:pos="9781"/>
      </w:tabs>
      <w:ind w:right="-755"/>
      <w:jc w:val="right"/>
    </w:pPr>
    <w:r w:rsidRPr="005519CB">
      <w:rPr>
        <w:noProof/>
        <w:lang w:eastAsia="en-GB"/>
      </w:rPr>
      <w:drawing>
        <wp:inline distT="0" distB="0" distL="0" distR="0" wp14:anchorId="43F61060" wp14:editId="4EDAA132">
          <wp:extent cx="2012950" cy="10096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29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A85852"/>
    <w:multiLevelType w:val="hybridMultilevel"/>
    <w:tmpl w:val="B5040F08"/>
    <w:lvl w:ilvl="0" w:tplc="2F10C082">
      <w:numFmt w:val="bullet"/>
      <w:lvlText w:val="-"/>
      <w:lvlJc w:val="left"/>
      <w:pPr>
        <w:ind w:left="2520" w:hanging="360"/>
      </w:pPr>
      <w:rPr>
        <w:rFonts w:ascii="Ebrima" w:eastAsia="Calibri" w:hAnsi="Ebrima" w:cs="Aria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54411629"/>
    <w:multiLevelType w:val="hybridMultilevel"/>
    <w:tmpl w:val="A17A72C2"/>
    <w:lvl w:ilvl="0" w:tplc="737A6E4A">
      <w:numFmt w:val="bullet"/>
      <w:lvlText w:val="-"/>
      <w:lvlJc w:val="left"/>
      <w:pPr>
        <w:ind w:left="2520" w:hanging="360"/>
      </w:pPr>
      <w:rPr>
        <w:rFonts w:ascii="Ebrima" w:eastAsia="Calibri" w:hAnsi="Ebrima" w:cs="Aria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60781F72"/>
    <w:multiLevelType w:val="hybridMultilevel"/>
    <w:tmpl w:val="F8F2197E"/>
    <w:lvl w:ilvl="0" w:tplc="C0FAEDEC">
      <w:numFmt w:val="bullet"/>
      <w:lvlText w:val="-"/>
      <w:lvlJc w:val="left"/>
      <w:pPr>
        <w:ind w:left="2520" w:hanging="360"/>
      </w:pPr>
      <w:rPr>
        <w:rFonts w:ascii="Ebrima" w:eastAsia="Calibri" w:hAnsi="Ebrima" w:cs="Aria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1393505336">
    <w:abstractNumId w:val="1"/>
  </w:num>
  <w:num w:numId="2" w16cid:durableId="1994144050">
    <w:abstractNumId w:val="0"/>
  </w:num>
  <w:num w:numId="3" w16cid:durableId="12762550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isplayBackgroundShape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85D"/>
    <w:rsid w:val="0001435C"/>
    <w:rsid w:val="00024DF7"/>
    <w:rsid w:val="000332D4"/>
    <w:rsid w:val="00043141"/>
    <w:rsid w:val="000535BF"/>
    <w:rsid w:val="00056D0D"/>
    <w:rsid w:val="0006513F"/>
    <w:rsid w:val="00072B53"/>
    <w:rsid w:val="0008570D"/>
    <w:rsid w:val="0009169D"/>
    <w:rsid w:val="000943DF"/>
    <w:rsid w:val="000B092C"/>
    <w:rsid w:val="000B5B8A"/>
    <w:rsid w:val="000C4E0A"/>
    <w:rsid w:val="000D01B8"/>
    <w:rsid w:val="000F314B"/>
    <w:rsid w:val="00102AC3"/>
    <w:rsid w:val="00111E6F"/>
    <w:rsid w:val="001222BF"/>
    <w:rsid w:val="001445D3"/>
    <w:rsid w:val="00164069"/>
    <w:rsid w:val="00166E8C"/>
    <w:rsid w:val="001A618A"/>
    <w:rsid w:val="001B2FB4"/>
    <w:rsid w:val="001B52CE"/>
    <w:rsid w:val="001B7A04"/>
    <w:rsid w:val="001E78C0"/>
    <w:rsid w:val="001F01F3"/>
    <w:rsid w:val="00207853"/>
    <w:rsid w:val="0022285D"/>
    <w:rsid w:val="0023145C"/>
    <w:rsid w:val="00236156"/>
    <w:rsid w:val="00237945"/>
    <w:rsid w:val="0028663D"/>
    <w:rsid w:val="00286BEC"/>
    <w:rsid w:val="00287425"/>
    <w:rsid w:val="0029575E"/>
    <w:rsid w:val="002A675C"/>
    <w:rsid w:val="002C2347"/>
    <w:rsid w:val="002D54D7"/>
    <w:rsid w:val="002E4A82"/>
    <w:rsid w:val="00322A72"/>
    <w:rsid w:val="003516A6"/>
    <w:rsid w:val="00367FFE"/>
    <w:rsid w:val="003A325A"/>
    <w:rsid w:val="003C0AD3"/>
    <w:rsid w:val="003C66A2"/>
    <w:rsid w:val="003D1D52"/>
    <w:rsid w:val="003D42F2"/>
    <w:rsid w:val="003E5414"/>
    <w:rsid w:val="003F671D"/>
    <w:rsid w:val="003F782D"/>
    <w:rsid w:val="00402781"/>
    <w:rsid w:val="00415349"/>
    <w:rsid w:val="0042160C"/>
    <w:rsid w:val="00463566"/>
    <w:rsid w:val="00493420"/>
    <w:rsid w:val="004A77C0"/>
    <w:rsid w:val="004B4FB7"/>
    <w:rsid w:val="004B58D9"/>
    <w:rsid w:val="004D4E6B"/>
    <w:rsid w:val="004D560C"/>
    <w:rsid w:val="004E545E"/>
    <w:rsid w:val="004F3522"/>
    <w:rsid w:val="005046CF"/>
    <w:rsid w:val="005403FB"/>
    <w:rsid w:val="00562A0D"/>
    <w:rsid w:val="00564B74"/>
    <w:rsid w:val="00584EE8"/>
    <w:rsid w:val="005D015C"/>
    <w:rsid w:val="005D2F56"/>
    <w:rsid w:val="005D7829"/>
    <w:rsid w:val="005E6904"/>
    <w:rsid w:val="005F51A4"/>
    <w:rsid w:val="00621BDC"/>
    <w:rsid w:val="006527FE"/>
    <w:rsid w:val="006571DE"/>
    <w:rsid w:val="00676029"/>
    <w:rsid w:val="006845EB"/>
    <w:rsid w:val="00695E7D"/>
    <w:rsid w:val="006A570A"/>
    <w:rsid w:val="006A6762"/>
    <w:rsid w:val="006C2E7F"/>
    <w:rsid w:val="006C7138"/>
    <w:rsid w:val="006D1A47"/>
    <w:rsid w:val="006D54B1"/>
    <w:rsid w:val="006E2E47"/>
    <w:rsid w:val="006F155F"/>
    <w:rsid w:val="006F1E79"/>
    <w:rsid w:val="006F5387"/>
    <w:rsid w:val="006F6343"/>
    <w:rsid w:val="006F759F"/>
    <w:rsid w:val="0070186A"/>
    <w:rsid w:val="00705D3F"/>
    <w:rsid w:val="00715244"/>
    <w:rsid w:val="007521DC"/>
    <w:rsid w:val="00755E25"/>
    <w:rsid w:val="007803AC"/>
    <w:rsid w:val="00793180"/>
    <w:rsid w:val="00793639"/>
    <w:rsid w:val="007A53FE"/>
    <w:rsid w:val="007A7E8F"/>
    <w:rsid w:val="007B5A11"/>
    <w:rsid w:val="007C2CD4"/>
    <w:rsid w:val="007D3043"/>
    <w:rsid w:val="007D4C0E"/>
    <w:rsid w:val="007E138F"/>
    <w:rsid w:val="007E4BEC"/>
    <w:rsid w:val="007E6862"/>
    <w:rsid w:val="007E785F"/>
    <w:rsid w:val="007F144B"/>
    <w:rsid w:val="00805514"/>
    <w:rsid w:val="0080767E"/>
    <w:rsid w:val="00813FBE"/>
    <w:rsid w:val="008377E1"/>
    <w:rsid w:val="0084012D"/>
    <w:rsid w:val="00842E0A"/>
    <w:rsid w:val="00844A2E"/>
    <w:rsid w:val="0084505F"/>
    <w:rsid w:val="00845E82"/>
    <w:rsid w:val="00860274"/>
    <w:rsid w:val="00864515"/>
    <w:rsid w:val="0087427C"/>
    <w:rsid w:val="00880EE1"/>
    <w:rsid w:val="008822C7"/>
    <w:rsid w:val="00883FC3"/>
    <w:rsid w:val="0088501B"/>
    <w:rsid w:val="0089095E"/>
    <w:rsid w:val="00893E9E"/>
    <w:rsid w:val="008C6689"/>
    <w:rsid w:val="008D206C"/>
    <w:rsid w:val="008D62C6"/>
    <w:rsid w:val="008D63F0"/>
    <w:rsid w:val="008E0249"/>
    <w:rsid w:val="008E134F"/>
    <w:rsid w:val="008E13A2"/>
    <w:rsid w:val="008E3218"/>
    <w:rsid w:val="00902086"/>
    <w:rsid w:val="00933C49"/>
    <w:rsid w:val="0093568F"/>
    <w:rsid w:val="00940E36"/>
    <w:rsid w:val="00943809"/>
    <w:rsid w:val="0095244B"/>
    <w:rsid w:val="009742FA"/>
    <w:rsid w:val="0097588F"/>
    <w:rsid w:val="00981948"/>
    <w:rsid w:val="009920F4"/>
    <w:rsid w:val="009D2412"/>
    <w:rsid w:val="009D2A41"/>
    <w:rsid w:val="009D45C6"/>
    <w:rsid w:val="009E0898"/>
    <w:rsid w:val="009E2331"/>
    <w:rsid w:val="009E534F"/>
    <w:rsid w:val="009E698D"/>
    <w:rsid w:val="009E7404"/>
    <w:rsid w:val="00A02422"/>
    <w:rsid w:val="00A1245D"/>
    <w:rsid w:val="00A551B4"/>
    <w:rsid w:val="00A842CE"/>
    <w:rsid w:val="00A91900"/>
    <w:rsid w:val="00A928E3"/>
    <w:rsid w:val="00AA0F9C"/>
    <w:rsid w:val="00AA730B"/>
    <w:rsid w:val="00AB53CD"/>
    <w:rsid w:val="00AC2046"/>
    <w:rsid w:val="00AC6365"/>
    <w:rsid w:val="00AC7221"/>
    <w:rsid w:val="00AE52FE"/>
    <w:rsid w:val="00B314C6"/>
    <w:rsid w:val="00B33DA7"/>
    <w:rsid w:val="00B3540B"/>
    <w:rsid w:val="00B359DB"/>
    <w:rsid w:val="00B4223A"/>
    <w:rsid w:val="00B462A6"/>
    <w:rsid w:val="00B64EED"/>
    <w:rsid w:val="00B74A13"/>
    <w:rsid w:val="00B93E2C"/>
    <w:rsid w:val="00B9681E"/>
    <w:rsid w:val="00BA04DF"/>
    <w:rsid w:val="00BA1358"/>
    <w:rsid w:val="00BB4AED"/>
    <w:rsid w:val="00BB50ED"/>
    <w:rsid w:val="00BC357D"/>
    <w:rsid w:val="00BE39A1"/>
    <w:rsid w:val="00BE6A76"/>
    <w:rsid w:val="00BE6EED"/>
    <w:rsid w:val="00BF7039"/>
    <w:rsid w:val="00C0479F"/>
    <w:rsid w:val="00C1785A"/>
    <w:rsid w:val="00C35BBB"/>
    <w:rsid w:val="00C4399B"/>
    <w:rsid w:val="00C577EB"/>
    <w:rsid w:val="00C66058"/>
    <w:rsid w:val="00C6713D"/>
    <w:rsid w:val="00C82841"/>
    <w:rsid w:val="00C83FED"/>
    <w:rsid w:val="00C84358"/>
    <w:rsid w:val="00C97B79"/>
    <w:rsid w:val="00C97E20"/>
    <w:rsid w:val="00CA5732"/>
    <w:rsid w:val="00CD09E5"/>
    <w:rsid w:val="00CD2A75"/>
    <w:rsid w:val="00CD6549"/>
    <w:rsid w:val="00CD79AF"/>
    <w:rsid w:val="00CE5ED0"/>
    <w:rsid w:val="00CF2EC7"/>
    <w:rsid w:val="00D04E58"/>
    <w:rsid w:val="00D35EAE"/>
    <w:rsid w:val="00D36297"/>
    <w:rsid w:val="00D5159C"/>
    <w:rsid w:val="00D64B5D"/>
    <w:rsid w:val="00D657C4"/>
    <w:rsid w:val="00D70042"/>
    <w:rsid w:val="00D83BB4"/>
    <w:rsid w:val="00D9360D"/>
    <w:rsid w:val="00DB0FAB"/>
    <w:rsid w:val="00DC68F1"/>
    <w:rsid w:val="00DD2B5F"/>
    <w:rsid w:val="00DD5B6A"/>
    <w:rsid w:val="00E05355"/>
    <w:rsid w:val="00E2641C"/>
    <w:rsid w:val="00E2654B"/>
    <w:rsid w:val="00E34EA3"/>
    <w:rsid w:val="00E45406"/>
    <w:rsid w:val="00E50469"/>
    <w:rsid w:val="00E554A4"/>
    <w:rsid w:val="00E73861"/>
    <w:rsid w:val="00E87198"/>
    <w:rsid w:val="00E90DD3"/>
    <w:rsid w:val="00EE481D"/>
    <w:rsid w:val="00EF7C50"/>
    <w:rsid w:val="00F012D8"/>
    <w:rsid w:val="00F12480"/>
    <w:rsid w:val="00F23B3E"/>
    <w:rsid w:val="00F32E58"/>
    <w:rsid w:val="00F37BA5"/>
    <w:rsid w:val="00F52A0D"/>
    <w:rsid w:val="00F71EFD"/>
    <w:rsid w:val="00F73B05"/>
    <w:rsid w:val="00F83903"/>
    <w:rsid w:val="00F855F7"/>
    <w:rsid w:val="00F9241A"/>
    <w:rsid w:val="00FA353B"/>
    <w:rsid w:val="00FA582D"/>
    <w:rsid w:val="00FB2833"/>
    <w:rsid w:val="00FD292E"/>
    <w:rsid w:val="00FE4891"/>
    <w:rsid w:val="00FE7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FFE2BE"/>
  <w15:chartTrackingRefBased/>
  <w15:docId w15:val="{3B195C5A-F59A-4833-AFDA-24FCAF705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645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6451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645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4515"/>
  </w:style>
  <w:style w:type="paragraph" w:styleId="Footer">
    <w:name w:val="footer"/>
    <w:basedOn w:val="Normal"/>
    <w:link w:val="FooterChar"/>
    <w:uiPriority w:val="99"/>
    <w:unhideWhenUsed/>
    <w:rsid w:val="008645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4515"/>
  </w:style>
  <w:style w:type="table" w:styleId="TableGrid">
    <w:name w:val="Table Grid"/>
    <w:basedOn w:val="TableNormal"/>
    <w:uiPriority w:val="59"/>
    <w:rsid w:val="00CD2A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4012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E5ED0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1B52CE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F78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351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healthsocialcarerecordsupportteam@highland.gov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aronSt\Downloads\HC_Standard_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4117cd6-1c73-42de-9381-fb5734298367" xsi:nil="true"/>
    <lcf76f155ced4ddcb4097134ff3c332f xmlns="027562a5-d371-40dd-a276-5f1cd399e0b2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3C18C73C79034DBD923D076C5CACB7" ma:contentTypeVersion="18" ma:contentTypeDescription="Create a new document." ma:contentTypeScope="" ma:versionID="213fed21a73b5116ac5a80badbf8f425">
  <xsd:schema xmlns:xsd="http://www.w3.org/2001/XMLSchema" xmlns:xs="http://www.w3.org/2001/XMLSchema" xmlns:p="http://schemas.microsoft.com/office/2006/metadata/properties" xmlns:ns2="027562a5-d371-40dd-a276-5f1cd399e0b2" xmlns:ns3="a4117cd6-1c73-42de-9381-fb5734298367" targetNamespace="http://schemas.microsoft.com/office/2006/metadata/properties" ma:root="true" ma:fieldsID="af53c451271a6ed9587a4ad8fd912330" ns2:_="" ns3:_="">
    <xsd:import namespace="027562a5-d371-40dd-a276-5f1cd399e0b2"/>
    <xsd:import namespace="a4117cd6-1c73-42de-9381-fb57342983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7562a5-d371-40dd-a276-5f1cd399e0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d8d7fc4-e056-491b-b14d-914997007d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117cd6-1c73-42de-9381-fb573429836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431fdc6-5158-4139-9bdd-a7e2fdc5a3e9}" ma:internalName="TaxCatchAll" ma:showField="CatchAllData" ma:web="a4117cd6-1c73-42de-9381-fb57342983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14DF226-BCB0-4237-864A-81D2A53C9F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83BBDC-DCCD-467A-86FA-2108D879F078}">
  <ds:schemaRefs>
    <ds:schemaRef ds:uri="http://schemas.microsoft.com/office/2006/metadata/properties"/>
    <ds:schemaRef ds:uri="http://schemas.microsoft.com/office/infopath/2007/PartnerControls"/>
    <ds:schemaRef ds:uri="a4117cd6-1c73-42de-9381-fb5734298367"/>
    <ds:schemaRef ds:uri="027562a5-d371-40dd-a276-5f1cd399e0b2"/>
  </ds:schemaRefs>
</ds:datastoreItem>
</file>

<file path=customXml/itemProps3.xml><?xml version="1.0" encoding="utf-8"?>
<ds:datastoreItem xmlns:ds="http://schemas.openxmlformats.org/officeDocument/2006/customXml" ds:itemID="{5508DF67-70C9-4831-9A94-C2537EE56A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7562a5-d371-40dd-a276-5f1cd399e0b2"/>
    <ds:schemaRef ds:uri="a4117cd6-1c73-42de-9381-fb57342983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HC_Standard_Letterhead</Template>
  <TotalTime>20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Fujitsu</Company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Stewart (Revenues and Customer Services)</dc:creator>
  <cp:keywords/>
  <cp:lastModifiedBy>Nicola Williamson (Business Support (HSC))</cp:lastModifiedBy>
  <cp:revision>35</cp:revision>
  <dcterms:created xsi:type="dcterms:W3CDTF">2023-06-30T12:47:00Z</dcterms:created>
  <dcterms:modified xsi:type="dcterms:W3CDTF">2026-05-08T08:27:00Z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0x010100A23C18C73C79034DBD923D076C5CACB7</vt:lpwstr>
  </property>
</Properties>
</file>