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FA011" w14:textId="78055386" w:rsidR="00FA582D" w:rsidRPr="00A725FD" w:rsidRDefault="00FA582D" w:rsidP="001E78C0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21412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48"/>
        <w:gridCol w:w="10564"/>
      </w:tblGrid>
      <w:tr w:rsidR="000D2C5D" w:rsidRPr="00A725FD" w14:paraId="43B0F16F" w14:textId="7ECB540F" w:rsidTr="00BE7D3B">
        <w:trPr>
          <w:trHeight w:val="577"/>
        </w:trPr>
        <w:tc>
          <w:tcPr>
            <w:tcW w:w="10848" w:type="dxa"/>
          </w:tcPr>
          <w:p w14:paraId="4A484BA8" w14:textId="435D633B" w:rsidR="000D2C5D" w:rsidRPr="00A725FD" w:rsidRDefault="000D2C5D" w:rsidP="000D2C5D">
            <w:pPr>
              <w:spacing w:after="0"/>
              <w:rPr>
                <w:rFonts w:ascii="Arial" w:hAnsi="Arial" w:cs="Arial"/>
                <w:b/>
                <w:bCs/>
              </w:rPr>
            </w:pPr>
            <w:r w:rsidRPr="00A725FD">
              <w:rPr>
                <w:rFonts w:ascii="Arial" w:hAnsi="Arial" w:cs="Arial"/>
                <w:b/>
                <w:bCs/>
              </w:rPr>
              <w:t xml:space="preserve">PRIVATE AND CONFIDENTIAL                                   </w:t>
            </w:r>
            <w:r w:rsidRPr="00A725FD">
              <w:rPr>
                <w:rFonts w:ascii="Arial" w:hAnsi="Arial" w:cs="Arial"/>
              </w:rPr>
              <w:t>Please ask for</w:t>
            </w:r>
            <w:r w:rsidRPr="00A725FD">
              <w:rPr>
                <w:rFonts w:ascii="Arial" w:hAnsi="Arial" w:cs="Arial"/>
                <w:b/>
                <w:bCs/>
              </w:rPr>
              <w:t xml:space="preserve"> </w:t>
            </w:r>
            <w:r w:rsidR="00CD4C3E">
              <w:rPr>
                <w:rFonts w:ascii="Arial" w:hAnsi="Arial" w:cs="Arial"/>
                <w:b/>
                <w:bCs/>
              </w:rPr>
              <w:t>Nicola Williamson</w:t>
            </w:r>
          </w:p>
        </w:tc>
        <w:tc>
          <w:tcPr>
            <w:tcW w:w="10564" w:type="dxa"/>
          </w:tcPr>
          <w:p w14:paraId="528B43B2" w14:textId="04CA3620" w:rsidR="000D2C5D" w:rsidRPr="00A725FD" w:rsidRDefault="000D2C5D" w:rsidP="000D2C5D">
            <w:pPr>
              <w:spacing w:after="0" w:line="480" w:lineRule="auto"/>
              <w:rPr>
                <w:rFonts w:ascii="Arial" w:hAnsi="Arial" w:cs="Arial"/>
              </w:rPr>
            </w:pPr>
            <w:r w:rsidRPr="00A725FD">
              <w:rPr>
                <w:rFonts w:ascii="Arial" w:hAnsi="Arial" w:cs="Arial"/>
                <w:b/>
                <w:bCs/>
              </w:rPr>
              <w:t xml:space="preserve">PRIVATE AND CONFIDENTIAL                                   </w:t>
            </w:r>
            <w:r w:rsidRPr="00A725FD">
              <w:rPr>
                <w:rFonts w:ascii="Arial" w:hAnsi="Arial" w:cs="Arial"/>
              </w:rPr>
              <w:t>Please ask for</w:t>
            </w:r>
            <w:r w:rsidRPr="00A725FD">
              <w:rPr>
                <w:rFonts w:ascii="Arial" w:hAnsi="Arial" w:cs="Arial"/>
                <w:b/>
                <w:bCs/>
              </w:rPr>
              <w:t xml:space="preserve"> Ross Fairfield</w:t>
            </w:r>
          </w:p>
        </w:tc>
      </w:tr>
      <w:tr w:rsidR="000D2C5D" w:rsidRPr="00A725FD" w14:paraId="08387122" w14:textId="77777777" w:rsidTr="00BE7D3B">
        <w:tc>
          <w:tcPr>
            <w:tcW w:w="10848" w:type="dxa"/>
          </w:tcPr>
          <w:tbl>
            <w:tblPr>
              <w:tblStyle w:val="TableGrid"/>
              <w:tblW w:w="103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008"/>
              <w:gridCol w:w="6340"/>
            </w:tblGrid>
            <w:tr w:rsidR="000D2C5D" w:rsidRPr="00A725FD" w14:paraId="00F440CB" w14:textId="77777777" w:rsidTr="00BE7D3B">
              <w:tc>
                <w:tcPr>
                  <w:tcW w:w="4008" w:type="dxa"/>
                </w:tcPr>
                <w:p w14:paraId="0A8D929A" w14:textId="2F565EB0" w:rsidR="000D2C5D" w:rsidRPr="00A725FD" w:rsidRDefault="00017412" w:rsidP="000D2C5D">
                  <w:pPr>
                    <w:spacing w:after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MMA Legal</w:t>
                  </w:r>
                </w:p>
              </w:tc>
              <w:tc>
                <w:tcPr>
                  <w:tcW w:w="6340" w:type="dxa"/>
                  <w:vAlign w:val="center"/>
                </w:tcPr>
                <w:p w14:paraId="743DC67B" w14:textId="4BC385D4" w:rsidR="00A34394" w:rsidRPr="00A725FD" w:rsidRDefault="000D2C5D" w:rsidP="000D2C5D">
                  <w:pPr>
                    <w:spacing w:after="0"/>
                    <w:rPr>
                      <w:rFonts w:ascii="Arial" w:hAnsi="Arial" w:cs="Arial"/>
                    </w:rPr>
                  </w:pPr>
                  <w:r w:rsidRPr="00A725FD">
                    <w:rPr>
                      <w:rFonts w:ascii="Arial" w:hAnsi="Arial" w:cs="Arial"/>
                    </w:rPr>
                    <w:t xml:space="preserve">Email: </w:t>
                  </w:r>
                  <w:hyperlink r:id="rId10" w:history="1">
                    <w:r w:rsidR="00A34394" w:rsidRPr="00661AFC">
                      <w:rPr>
                        <w:rStyle w:val="Hyperlink"/>
                        <w:rFonts w:ascii="Arial" w:hAnsi="Arial" w:cs="Arial"/>
                      </w:rPr>
                      <w:t>healthsocialcarerecords</w:t>
                    </w:r>
                    <w:r w:rsidR="00716750">
                      <w:rPr>
                        <w:rStyle w:val="Hyperlink"/>
                        <w:rFonts w:ascii="Arial" w:hAnsi="Arial" w:cs="Arial"/>
                      </w:rPr>
                      <w:t>s</w:t>
                    </w:r>
                    <w:r w:rsidR="00A34394" w:rsidRPr="00661AFC">
                      <w:rPr>
                        <w:rStyle w:val="Hyperlink"/>
                        <w:rFonts w:ascii="Arial" w:hAnsi="Arial" w:cs="Arial"/>
                      </w:rPr>
                      <w:t>upportteam@highland.gov.uk</w:t>
                    </w:r>
                  </w:hyperlink>
                </w:p>
              </w:tc>
            </w:tr>
            <w:tr w:rsidR="000D2C5D" w:rsidRPr="00A725FD" w14:paraId="21D3F376" w14:textId="77777777" w:rsidTr="00BE7D3B">
              <w:tc>
                <w:tcPr>
                  <w:tcW w:w="4008" w:type="dxa"/>
                </w:tcPr>
                <w:p w14:paraId="356652A3" w14:textId="20AA0A87" w:rsidR="000D2C5D" w:rsidRPr="00A725FD" w:rsidRDefault="00CE6E32" w:rsidP="000D2C5D">
                  <w:pPr>
                    <w:spacing w:after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43-59 Princes Street</w:t>
                  </w:r>
                </w:p>
              </w:tc>
              <w:tc>
                <w:tcPr>
                  <w:tcW w:w="6340" w:type="dxa"/>
                  <w:vAlign w:val="center"/>
                </w:tcPr>
                <w:p w14:paraId="317CF51C" w14:textId="108DE183" w:rsidR="000D2C5D" w:rsidRPr="00A725FD" w:rsidRDefault="000D2C5D" w:rsidP="000D2C5D">
                  <w:pPr>
                    <w:spacing w:after="0"/>
                    <w:rPr>
                      <w:rFonts w:ascii="Arial" w:hAnsi="Arial" w:cs="Arial"/>
                    </w:rPr>
                  </w:pPr>
                  <w:r w:rsidRPr="00A725FD">
                    <w:rPr>
                      <w:rFonts w:ascii="Arial" w:hAnsi="Arial" w:cs="Arial"/>
                    </w:rPr>
                    <w:t xml:space="preserve">Our ref: </w:t>
                  </w:r>
                  <w:r w:rsidR="00346EE3">
                    <w:rPr>
                      <w:rFonts w:ascii="Arial" w:hAnsi="Arial" w:cs="Arial"/>
                    </w:rPr>
                    <w:t xml:space="preserve">FS Case: </w:t>
                  </w:r>
                  <w:r w:rsidR="009A1B86">
                    <w:rPr>
                      <w:rFonts w:ascii="Arial" w:hAnsi="Arial" w:cs="Arial"/>
                    </w:rPr>
                    <w:t>827785085</w:t>
                  </w:r>
                </w:p>
              </w:tc>
            </w:tr>
            <w:tr w:rsidR="000D2C5D" w:rsidRPr="00A725FD" w14:paraId="224DFF84" w14:textId="77777777" w:rsidTr="00BE7D3B">
              <w:tc>
                <w:tcPr>
                  <w:tcW w:w="4008" w:type="dxa"/>
                </w:tcPr>
                <w:p w14:paraId="5B2FC9DC" w14:textId="26CB14BB" w:rsidR="000D2C5D" w:rsidRPr="00A725FD" w:rsidRDefault="00CE6E32" w:rsidP="000D2C5D">
                  <w:pPr>
                    <w:spacing w:after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Stockport</w:t>
                  </w:r>
                </w:p>
              </w:tc>
              <w:tc>
                <w:tcPr>
                  <w:tcW w:w="6340" w:type="dxa"/>
                </w:tcPr>
                <w:p w14:paraId="535FEE83" w14:textId="6C8E2050" w:rsidR="000D2C5D" w:rsidRPr="00A725FD" w:rsidRDefault="000D2C5D" w:rsidP="000D2C5D">
                  <w:pPr>
                    <w:spacing w:after="0"/>
                    <w:rPr>
                      <w:rFonts w:ascii="Arial" w:hAnsi="Arial" w:cs="Arial"/>
                    </w:rPr>
                  </w:pPr>
                  <w:r w:rsidRPr="00A725FD">
                    <w:rPr>
                      <w:rFonts w:ascii="Arial" w:hAnsi="Arial" w:cs="Arial"/>
                    </w:rPr>
                    <w:t>Your ref:</w:t>
                  </w:r>
                  <w:r w:rsidR="00027EA0">
                    <w:rPr>
                      <w:rFonts w:ascii="Arial" w:hAnsi="Arial" w:cs="Arial"/>
                    </w:rPr>
                    <w:t xml:space="preserve"> </w:t>
                  </w:r>
                  <w:r w:rsidR="009F0960">
                    <w:rPr>
                      <w:rFonts w:ascii="Arial" w:hAnsi="Arial" w:cs="Arial"/>
                    </w:rPr>
                    <w:t>100006</w:t>
                  </w:r>
                </w:p>
              </w:tc>
            </w:tr>
            <w:tr w:rsidR="000D2C5D" w:rsidRPr="00A725FD" w14:paraId="7805C8DE" w14:textId="77777777" w:rsidTr="00BE7D3B">
              <w:tc>
                <w:tcPr>
                  <w:tcW w:w="4008" w:type="dxa"/>
                </w:tcPr>
                <w:p w14:paraId="25504252" w14:textId="373848B5" w:rsidR="000D2C5D" w:rsidRPr="00A725FD" w:rsidRDefault="00CE6E32" w:rsidP="000D2C5D">
                  <w:pPr>
                    <w:spacing w:after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SK1 1RY</w:t>
                  </w:r>
                </w:p>
              </w:tc>
              <w:tc>
                <w:tcPr>
                  <w:tcW w:w="6340" w:type="dxa"/>
                </w:tcPr>
                <w:p w14:paraId="130D15B0" w14:textId="2EF9C7C3" w:rsidR="000D2C5D" w:rsidRPr="00A725FD" w:rsidRDefault="000D2C5D" w:rsidP="000D2C5D">
                  <w:pPr>
                    <w:spacing w:after="0"/>
                    <w:rPr>
                      <w:rFonts w:ascii="Arial" w:hAnsi="Arial" w:cs="Arial"/>
                    </w:rPr>
                  </w:pPr>
                  <w:r w:rsidRPr="00A725FD">
                    <w:rPr>
                      <w:rFonts w:ascii="Arial" w:hAnsi="Arial" w:cs="Arial"/>
                    </w:rPr>
                    <w:t xml:space="preserve">Date: </w:t>
                  </w:r>
                  <w:r w:rsidR="00ED706A">
                    <w:rPr>
                      <w:rFonts w:ascii="Arial" w:hAnsi="Arial" w:cs="Arial"/>
                    </w:rPr>
                    <w:t>20</w:t>
                  </w:r>
                  <w:r w:rsidR="00ED706A" w:rsidRPr="00ED706A">
                    <w:rPr>
                      <w:rFonts w:ascii="Arial" w:hAnsi="Arial" w:cs="Arial"/>
                      <w:vertAlign w:val="superscript"/>
                    </w:rPr>
                    <w:t>th</w:t>
                  </w:r>
                  <w:r w:rsidR="00ED706A">
                    <w:rPr>
                      <w:rFonts w:ascii="Arial" w:hAnsi="Arial" w:cs="Arial"/>
                    </w:rPr>
                    <w:t xml:space="preserve"> April</w:t>
                  </w:r>
                  <w:r w:rsidR="00EC2107">
                    <w:rPr>
                      <w:rFonts w:ascii="Arial" w:hAnsi="Arial" w:cs="Arial"/>
                    </w:rPr>
                    <w:t xml:space="preserve"> 2026</w:t>
                  </w:r>
                </w:p>
              </w:tc>
            </w:tr>
          </w:tbl>
          <w:p w14:paraId="50D82F87" w14:textId="7F66A7A7" w:rsidR="000D2C5D" w:rsidRPr="00A725FD" w:rsidRDefault="000D2C5D" w:rsidP="000D2C5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0564" w:type="dxa"/>
          </w:tcPr>
          <w:tbl>
            <w:tblPr>
              <w:tblStyle w:val="TableGrid"/>
              <w:tblW w:w="103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86"/>
              <w:gridCol w:w="6662"/>
            </w:tblGrid>
            <w:tr w:rsidR="000D2C5D" w:rsidRPr="00A725FD" w14:paraId="6CE12AEA" w14:textId="77777777" w:rsidTr="00955F53">
              <w:trPr>
                <w:trHeight w:val="567"/>
              </w:trPr>
              <w:tc>
                <w:tcPr>
                  <w:tcW w:w="3686" w:type="dxa"/>
                </w:tcPr>
                <w:p w14:paraId="618ECD1B" w14:textId="77777777" w:rsidR="000D2C5D" w:rsidRPr="00A725FD" w:rsidRDefault="000D2C5D" w:rsidP="000D2C5D">
                  <w:pPr>
                    <w:spacing w:after="0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6662" w:type="dxa"/>
                  <w:vAlign w:val="center"/>
                </w:tcPr>
                <w:p w14:paraId="3E5F6637" w14:textId="77777777" w:rsidR="000D2C5D" w:rsidRPr="00A725FD" w:rsidRDefault="000D2C5D" w:rsidP="000D2C5D">
                  <w:pPr>
                    <w:spacing w:after="0" w:line="48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0D2C5D" w:rsidRPr="00A725FD" w14:paraId="4080163B" w14:textId="77777777" w:rsidTr="00955F53">
              <w:tc>
                <w:tcPr>
                  <w:tcW w:w="3686" w:type="dxa"/>
                </w:tcPr>
                <w:p w14:paraId="1538322B" w14:textId="77777777" w:rsidR="000D2C5D" w:rsidRPr="00A725FD" w:rsidRDefault="000D2C5D" w:rsidP="000D2C5D">
                  <w:pPr>
                    <w:spacing w:after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662" w:type="dxa"/>
                  <w:vAlign w:val="center"/>
                </w:tcPr>
                <w:p w14:paraId="27E96979" w14:textId="77777777" w:rsidR="000D2C5D" w:rsidRPr="00A725FD" w:rsidRDefault="000D2C5D" w:rsidP="000D2C5D">
                  <w:pPr>
                    <w:spacing w:after="0"/>
                    <w:rPr>
                      <w:rFonts w:ascii="Arial" w:hAnsi="Arial" w:cs="Arial"/>
                    </w:rPr>
                  </w:pPr>
                  <w:r w:rsidRPr="00A725FD">
                    <w:rPr>
                      <w:rFonts w:ascii="Arial" w:hAnsi="Arial" w:cs="Arial"/>
                    </w:rPr>
                    <w:t>Email: healthsocialcarerecordsupportteam@highland.gov.uk</w:t>
                  </w:r>
                </w:p>
              </w:tc>
            </w:tr>
            <w:tr w:rsidR="000D2C5D" w:rsidRPr="00A725FD" w14:paraId="796912FE" w14:textId="77777777" w:rsidTr="00955F53">
              <w:tc>
                <w:tcPr>
                  <w:tcW w:w="3686" w:type="dxa"/>
                </w:tcPr>
                <w:p w14:paraId="0CE1B605" w14:textId="77777777" w:rsidR="000D2C5D" w:rsidRPr="00A725FD" w:rsidRDefault="000D2C5D" w:rsidP="000D2C5D">
                  <w:pPr>
                    <w:spacing w:after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662" w:type="dxa"/>
                  <w:vAlign w:val="center"/>
                </w:tcPr>
                <w:p w14:paraId="4A109676" w14:textId="77777777" w:rsidR="000D2C5D" w:rsidRPr="00A725FD" w:rsidRDefault="000D2C5D" w:rsidP="000D2C5D">
                  <w:pPr>
                    <w:spacing w:after="0"/>
                    <w:rPr>
                      <w:rFonts w:ascii="Arial" w:hAnsi="Arial" w:cs="Arial"/>
                    </w:rPr>
                  </w:pPr>
                  <w:r w:rsidRPr="00A725FD">
                    <w:rPr>
                      <w:rFonts w:ascii="Arial" w:hAnsi="Arial" w:cs="Arial"/>
                    </w:rPr>
                    <w:t xml:space="preserve">Our ref: FS-Case: </w:t>
                  </w:r>
                </w:p>
              </w:tc>
            </w:tr>
            <w:tr w:rsidR="000D2C5D" w:rsidRPr="00A725FD" w14:paraId="628FE621" w14:textId="77777777" w:rsidTr="00955F53">
              <w:tc>
                <w:tcPr>
                  <w:tcW w:w="3686" w:type="dxa"/>
                </w:tcPr>
                <w:p w14:paraId="4F0A8A37" w14:textId="77777777" w:rsidR="000D2C5D" w:rsidRPr="00A725FD" w:rsidRDefault="000D2C5D" w:rsidP="000D2C5D">
                  <w:pPr>
                    <w:spacing w:after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662" w:type="dxa"/>
                </w:tcPr>
                <w:p w14:paraId="62654834" w14:textId="77777777" w:rsidR="000D2C5D" w:rsidRPr="00A725FD" w:rsidRDefault="000D2C5D" w:rsidP="000D2C5D">
                  <w:pPr>
                    <w:spacing w:after="0"/>
                    <w:rPr>
                      <w:rFonts w:ascii="Arial" w:hAnsi="Arial" w:cs="Arial"/>
                    </w:rPr>
                  </w:pPr>
                  <w:r w:rsidRPr="00A725FD">
                    <w:rPr>
                      <w:rFonts w:ascii="Arial" w:hAnsi="Arial" w:cs="Arial"/>
                    </w:rPr>
                    <w:t>Your ref:</w:t>
                  </w:r>
                </w:p>
              </w:tc>
            </w:tr>
            <w:tr w:rsidR="000D2C5D" w:rsidRPr="00A725FD" w14:paraId="7B1D87FD" w14:textId="77777777" w:rsidTr="00955F53">
              <w:tc>
                <w:tcPr>
                  <w:tcW w:w="3686" w:type="dxa"/>
                </w:tcPr>
                <w:p w14:paraId="457C67C4" w14:textId="77777777" w:rsidR="000D2C5D" w:rsidRPr="00A725FD" w:rsidRDefault="000D2C5D" w:rsidP="000D2C5D">
                  <w:pPr>
                    <w:spacing w:after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6662" w:type="dxa"/>
                </w:tcPr>
                <w:p w14:paraId="50A593A2" w14:textId="77777777" w:rsidR="000D2C5D" w:rsidRPr="00A725FD" w:rsidRDefault="000D2C5D" w:rsidP="000D2C5D">
                  <w:pPr>
                    <w:spacing w:after="0"/>
                    <w:rPr>
                      <w:rFonts w:ascii="Arial" w:hAnsi="Arial" w:cs="Arial"/>
                    </w:rPr>
                  </w:pPr>
                  <w:r w:rsidRPr="00A725FD">
                    <w:rPr>
                      <w:rFonts w:ascii="Arial" w:hAnsi="Arial" w:cs="Arial"/>
                    </w:rPr>
                    <w:t>Date: dd</w:t>
                  </w:r>
                </w:p>
              </w:tc>
            </w:tr>
          </w:tbl>
          <w:p w14:paraId="10A44003" w14:textId="5C8B281D" w:rsidR="000D2C5D" w:rsidRPr="00A725FD" w:rsidRDefault="000D2C5D" w:rsidP="000D2C5D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61D1A91E" w14:textId="77777777" w:rsidR="00EC2107" w:rsidRDefault="00EC2107" w:rsidP="001E78C0">
      <w:pPr>
        <w:spacing w:after="0" w:line="240" w:lineRule="auto"/>
        <w:rPr>
          <w:rFonts w:ascii="Arial" w:hAnsi="Arial" w:cs="Arial"/>
        </w:rPr>
      </w:pPr>
    </w:p>
    <w:p w14:paraId="1F812482" w14:textId="2A43A080" w:rsidR="00FA582D" w:rsidRPr="00A725FD" w:rsidRDefault="009E534F" w:rsidP="001E78C0">
      <w:pPr>
        <w:spacing w:after="0" w:line="240" w:lineRule="auto"/>
        <w:rPr>
          <w:rFonts w:ascii="Arial" w:hAnsi="Arial" w:cs="Arial"/>
        </w:rPr>
      </w:pPr>
      <w:r w:rsidRPr="00A725FD">
        <w:rPr>
          <w:rFonts w:ascii="Arial" w:hAnsi="Arial" w:cs="Arial"/>
        </w:rPr>
        <w:t>Dear</w:t>
      </w:r>
      <w:r w:rsidR="00695E7D" w:rsidRPr="00A725FD">
        <w:rPr>
          <w:rFonts w:ascii="Arial" w:hAnsi="Arial" w:cs="Arial"/>
        </w:rPr>
        <w:t xml:space="preserve"> </w:t>
      </w:r>
      <w:r w:rsidR="009A1B86">
        <w:rPr>
          <w:rFonts w:ascii="Arial" w:hAnsi="Arial" w:cs="Arial"/>
        </w:rPr>
        <w:t>Sir/Madam</w:t>
      </w:r>
    </w:p>
    <w:p w14:paraId="23A4E075" w14:textId="3FBFDA06" w:rsidR="009E534F" w:rsidRPr="00A725FD" w:rsidRDefault="00463566" w:rsidP="001E78C0">
      <w:pPr>
        <w:spacing w:after="0" w:line="240" w:lineRule="auto"/>
        <w:rPr>
          <w:rFonts w:ascii="Arial" w:hAnsi="Arial" w:cs="Arial"/>
        </w:rPr>
      </w:pPr>
      <w:r w:rsidRPr="00A725FD">
        <w:rPr>
          <w:rFonts w:ascii="Arial" w:hAnsi="Arial" w:cs="Arial"/>
        </w:rPr>
        <w:t xml:space="preserve"> </w:t>
      </w:r>
    </w:p>
    <w:p w14:paraId="0743AB7E" w14:textId="7F3C84D8" w:rsidR="001F01F3" w:rsidRPr="00A725FD" w:rsidRDefault="00C577EB" w:rsidP="001E78C0">
      <w:pPr>
        <w:spacing w:after="0" w:line="240" w:lineRule="auto"/>
        <w:rPr>
          <w:rFonts w:ascii="Arial" w:hAnsi="Arial" w:cs="Arial"/>
          <w:b/>
        </w:rPr>
      </w:pPr>
      <w:r w:rsidRPr="00A725FD">
        <w:rPr>
          <w:rFonts w:ascii="Arial" w:hAnsi="Arial" w:cs="Arial"/>
          <w:b/>
        </w:rPr>
        <w:t xml:space="preserve">Subject </w:t>
      </w:r>
      <w:r w:rsidR="007D3043" w:rsidRPr="00A725FD">
        <w:rPr>
          <w:rFonts w:ascii="Arial" w:hAnsi="Arial" w:cs="Arial"/>
          <w:b/>
        </w:rPr>
        <w:t>Access Request</w:t>
      </w:r>
    </w:p>
    <w:p w14:paraId="2F2F67D6" w14:textId="7BC9C1B8" w:rsidR="00FA582D" w:rsidRPr="00A725FD" w:rsidRDefault="00FA582D" w:rsidP="001E78C0">
      <w:pPr>
        <w:spacing w:after="0" w:line="240" w:lineRule="auto"/>
        <w:rPr>
          <w:rFonts w:ascii="Arial" w:hAnsi="Arial" w:cs="Arial"/>
          <w:b/>
        </w:rPr>
      </w:pPr>
    </w:p>
    <w:p w14:paraId="0B76A804" w14:textId="5057BA86" w:rsidR="003B695E" w:rsidRPr="00A725FD" w:rsidRDefault="003B695E" w:rsidP="003B695E">
      <w:pPr>
        <w:spacing w:after="0" w:line="240" w:lineRule="auto"/>
        <w:jc w:val="both"/>
        <w:rPr>
          <w:rFonts w:ascii="Arial" w:hAnsi="Arial" w:cs="Arial"/>
        </w:rPr>
      </w:pPr>
      <w:r w:rsidRPr="00A725FD">
        <w:rPr>
          <w:rFonts w:ascii="Arial" w:hAnsi="Arial" w:cs="Arial"/>
        </w:rPr>
        <w:t xml:space="preserve">Your request for </w:t>
      </w:r>
      <w:r w:rsidR="00D7454F">
        <w:rPr>
          <w:rFonts w:ascii="Arial" w:hAnsi="Arial" w:cs="Arial"/>
        </w:rPr>
        <w:t>your</w:t>
      </w:r>
      <w:r w:rsidR="00AB077D">
        <w:rPr>
          <w:rFonts w:ascii="Arial" w:hAnsi="Arial" w:cs="Arial"/>
        </w:rPr>
        <w:t xml:space="preserve"> </w:t>
      </w:r>
      <w:r w:rsidR="007B6EF7">
        <w:rPr>
          <w:rFonts w:ascii="Arial" w:hAnsi="Arial" w:cs="Arial"/>
        </w:rPr>
        <w:t>client</w:t>
      </w:r>
      <w:r w:rsidR="006156B1">
        <w:rPr>
          <w:rFonts w:ascii="Arial" w:hAnsi="Arial" w:cs="Arial"/>
        </w:rPr>
        <w:t xml:space="preserve"> </w:t>
      </w:r>
      <w:r w:rsidR="009A1B86">
        <w:rPr>
          <w:rFonts w:ascii="Arial" w:hAnsi="Arial" w:cs="Arial"/>
        </w:rPr>
        <w:t>Amanda Golabeck</w:t>
      </w:r>
      <w:r w:rsidR="006156B1">
        <w:rPr>
          <w:rFonts w:ascii="Arial" w:hAnsi="Arial" w:cs="Arial"/>
        </w:rPr>
        <w:t>’s</w:t>
      </w:r>
      <w:r w:rsidR="007B6EF7">
        <w:rPr>
          <w:rFonts w:ascii="Arial" w:hAnsi="Arial" w:cs="Arial"/>
        </w:rPr>
        <w:t xml:space="preserve"> </w:t>
      </w:r>
      <w:r w:rsidRPr="00A725FD">
        <w:rPr>
          <w:rFonts w:ascii="Arial" w:hAnsi="Arial" w:cs="Arial"/>
        </w:rPr>
        <w:t xml:space="preserve">personal data, also known as a subject access request, has been received and is now being processed by </w:t>
      </w:r>
      <w:r w:rsidR="00A725FD" w:rsidRPr="00A725FD">
        <w:rPr>
          <w:rFonts w:ascii="Arial" w:hAnsi="Arial" w:cs="Arial"/>
        </w:rPr>
        <w:t>the</w:t>
      </w:r>
      <w:r w:rsidRPr="00A725FD">
        <w:rPr>
          <w:rFonts w:ascii="Arial" w:hAnsi="Arial" w:cs="Arial"/>
        </w:rPr>
        <w:t xml:space="preserve"> Records Support Team.</w:t>
      </w:r>
    </w:p>
    <w:p w14:paraId="72DE2E93" w14:textId="18F450C1" w:rsidR="008D62C6" w:rsidRPr="00A725FD" w:rsidRDefault="008D62C6" w:rsidP="001E78C0">
      <w:pPr>
        <w:spacing w:after="0" w:line="240" w:lineRule="auto"/>
        <w:jc w:val="both"/>
        <w:rPr>
          <w:rFonts w:ascii="Arial" w:hAnsi="Arial" w:cs="Arial"/>
        </w:rPr>
      </w:pPr>
    </w:p>
    <w:p w14:paraId="16C4619E" w14:textId="50A71327" w:rsidR="002D71A9" w:rsidRPr="002D71A9" w:rsidRDefault="002D71A9" w:rsidP="002D71A9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2D71A9">
        <w:rPr>
          <w:rFonts w:ascii="Arial" w:hAnsi="Arial" w:cs="Arial"/>
        </w:rPr>
        <w:t xml:space="preserve">The Highland Council are happy to assist </w:t>
      </w:r>
      <w:r w:rsidR="0054546C">
        <w:rPr>
          <w:rFonts w:ascii="Arial" w:hAnsi="Arial" w:cs="Arial"/>
        </w:rPr>
        <w:t>you</w:t>
      </w:r>
      <w:r w:rsidRPr="002D71A9">
        <w:rPr>
          <w:rFonts w:ascii="Arial" w:hAnsi="Arial" w:cs="Arial"/>
        </w:rPr>
        <w:t xml:space="preserve"> in accessing the information to which </w:t>
      </w:r>
      <w:r w:rsidR="00EA2FD1">
        <w:rPr>
          <w:rFonts w:ascii="Arial" w:hAnsi="Arial" w:cs="Arial"/>
        </w:rPr>
        <w:t>you</w:t>
      </w:r>
      <w:r w:rsidR="007B6EF7">
        <w:rPr>
          <w:rFonts w:ascii="Arial" w:hAnsi="Arial" w:cs="Arial"/>
        </w:rPr>
        <w:t>r client</w:t>
      </w:r>
      <w:r w:rsidR="0077041A">
        <w:rPr>
          <w:rFonts w:ascii="Arial" w:hAnsi="Arial" w:cs="Arial"/>
        </w:rPr>
        <w:t xml:space="preserve"> </w:t>
      </w:r>
      <w:r w:rsidR="007B6EF7">
        <w:rPr>
          <w:rFonts w:ascii="Arial" w:hAnsi="Arial" w:cs="Arial"/>
        </w:rPr>
        <w:t>is</w:t>
      </w:r>
      <w:r w:rsidRPr="002D71A9">
        <w:rPr>
          <w:rFonts w:ascii="Arial" w:hAnsi="Arial" w:cs="Arial"/>
        </w:rPr>
        <w:t xml:space="preserve"> entitled</w:t>
      </w:r>
      <w:r w:rsidRPr="002D71A9">
        <w:rPr>
          <w:rFonts w:ascii="Arial" w:hAnsi="Arial" w:cs="Arial"/>
          <w:b/>
          <w:bCs/>
        </w:rPr>
        <w:t xml:space="preserve">.  </w:t>
      </w:r>
    </w:p>
    <w:p w14:paraId="01AC521C" w14:textId="4D191B4D" w:rsidR="004B58D9" w:rsidRPr="00A725FD" w:rsidRDefault="004B58D9" w:rsidP="001E78C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097A230" w14:textId="6D457158" w:rsidR="00842E0A" w:rsidRPr="00A725FD" w:rsidRDefault="002A23F0" w:rsidP="001E78C0">
      <w:pPr>
        <w:spacing w:after="0" w:line="240" w:lineRule="auto"/>
        <w:jc w:val="both"/>
        <w:rPr>
          <w:rFonts w:ascii="Arial" w:hAnsi="Arial" w:cs="Arial"/>
        </w:rPr>
      </w:pPr>
      <w:r w:rsidRPr="00A725FD">
        <w:rPr>
          <w:rFonts w:ascii="Arial" w:hAnsi="Arial" w:cs="Arial"/>
        </w:rPr>
        <w:t>I</w:t>
      </w:r>
      <w:r w:rsidR="006F155F" w:rsidRPr="00A725FD">
        <w:rPr>
          <w:rFonts w:ascii="Arial" w:hAnsi="Arial" w:cs="Arial"/>
        </w:rPr>
        <w:t xml:space="preserve"> will contact you again as soon as possible</w:t>
      </w:r>
      <w:r w:rsidR="00162323" w:rsidRPr="00A725FD">
        <w:rPr>
          <w:rFonts w:ascii="Arial" w:hAnsi="Arial" w:cs="Arial"/>
        </w:rPr>
        <w:t>,</w:t>
      </w:r>
      <w:r w:rsidR="006F155F" w:rsidRPr="00A725FD">
        <w:rPr>
          <w:rFonts w:ascii="Arial" w:hAnsi="Arial" w:cs="Arial"/>
        </w:rPr>
        <w:t xml:space="preserve"> and in accordance with the terms of the Data Protection Act 2018, within one month </w:t>
      </w:r>
      <w:r w:rsidR="006F155F" w:rsidRPr="00A725FD">
        <w:rPr>
          <w:rFonts w:ascii="Arial" w:hAnsi="Arial" w:cs="Arial"/>
          <w:color w:val="000000"/>
          <w:shd w:val="clear" w:color="auto" w:fill="FFFFFF"/>
        </w:rPr>
        <w:t xml:space="preserve">of our receipt of </w:t>
      </w:r>
      <w:r w:rsidR="00162323" w:rsidRPr="00A725FD">
        <w:rPr>
          <w:rFonts w:ascii="Arial" w:hAnsi="Arial" w:cs="Arial"/>
          <w:color w:val="000000"/>
          <w:shd w:val="clear" w:color="auto" w:fill="FFFFFF"/>
        </w:rPr>
        <w:t>your</w:t>
      </w:r>
      <w:r w:rsidR="00111E6F" w:rsidRPr="00A725FD">
        <w:rPr>
          <w:rFonts w:ascii="Arial" w:hAnsi="Arial" w:cs="Arial"/>
          <w:color w:val="000000"/>
          <w:shd w:val="clear" w:color="auto" w:fill="FFFFFF"/>
        </w:rPr>
        <w:t xml:space="preserve"> request.  In certain circumstances </w:t>
      </w:r>
      <w:r w:rsidR="00D04E58" w:rsidRPr="00A725FD">
        <w:rPr>
          <w:rFonts w:ascii="Arial" w:hAnsi="Arial" w:cs="Arial"/>
          <w:color w:val="000000"/>
          <w:shd w:val="clear" w:color="auto" w:fill="FFFFFF"/>
        </w:rPr>
        <w:t>it may be</w:t>
      </w:r>
      <w:r w:rsidR="00902086" w:rsidRPr="00A725FD">
        <w:rPr>
          <w:rFonts w:ascii="Arial" w:hAnsi="Arial" w:cs="Arial"/>
          <w:color w:val="000000"/>
          <w:shd w:val="clear" w:color="auto" w:fill="FFFFFF"/>
        </w:rPr>
        <w:t xml:space="preserve"> a</w:t>
      </w:r>
      <w:r w:rsidR="00D04E58" w:rsidRPr="00A725FD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AC2046" w:rsidRPr="00A725FD">
        <w:rPr>
          <w:rFonts w:ascii="Arial" w:hAnsi="Arial" w:cs="Arial"/>
          <w:color w:val="000000"/>
          <w:shd w:val="clear" w:color="auto" w:fill="FFFFFF"/>
        </w:rPr>
        <w:t>require</w:t>
      </w:r>
      <w:r w:rsidR="00902086" w:rsidRPr="00A725FD">
        <w:rPr>
          <w:rFonts w:ascii="Arial" w:hAnsi="Arial" w:cs="Arial"/>
          <w:color w:val="000000"/>
          <w:shd w:val="clear" w:color="auto" w:fill="FFFFFF"/>
        </w:rPr>
        <w:t>ment</w:t>
      </w:r>
      <w:r w:rsidR="00AB53CD" w:rsidRPr="00A725FD">
        <w:rPr>
          <w:rFonts w:ascii="Arial" w:hAnsi="Arial" w:cs="Arial"/>
          <w:color w:val="000000"/>
          <w:shd w:val="clear" w:color="auto" w:fill="FFFFFF"/>
        </w:rPr>
        <w:t xml:space="preserve"> to</w:t>
      </w:r>
      <w:r w:rsidR="00BA1358" w:rsidRPr="00A725FD">
        <w:rPr>
          <w:rFonts w:ascii="Arial" w:hAnsi="Arial" w:cs="Arial"/>
          <w:color w:val="000000"/>
          <w:shd w:val="clear" w:color="auto" w:fill="FFFFFF"/>
        </w:rPr>
        <w:t xml:space="preserve"> exten</w:t>
      </w:r>
      <w:r w:rsidR="00AB53CD" w:rsidRPr="00A725FD">
        <w:rPr>
          <w:rFonts w:ascii="Arial" w:hAnsi="Arial" w:cs="Arial"/>
          <w:color w:val="000000"/>
          <w:shd w:val="clear" w:color="auto" w:fill="FFFFFF"/>
        </w:rPr>
        <w:t>d</w:t>
      </w:r>
      <w:r w:rsidR="0080767E" w:rsidRPr="00A725FD">
        <w:rPr>
          <w:rFonts w:ascii="Arial" w:hAnsi="Arial" w:cs="Arial"/>
          <w:color w:val="000000"/>
          <w:shd w:val="clear" w:color="auto" w:fill="FFFFFF"/>
        </w:rPr>
        <w:t xml:space="preserve"> the timeframe</w:t>
      </w:r>
      <w:r w:rsidR="00BA1358" w:rsidRPr="00A725FD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902086" w:rsidRPr="00A725FD">
        <w:rPr>
          <w:rFonts w:ascii="Arial" w:hAnsi="Arial" w:cs="Arial"/>
          <w:color w:val="000000"/>
          <w:shd w:val="clear" w:color="auto" w:fill="FFFFFF"/>
        </w:rPr>
        <w:t>to complete your files</w:t>
      </w:r>
      <w:r w:rsidR="005F51A4" w:rsidRPr="00A725FD">
        <w:rPr>
          <w:rFonts w:ascii="Arial" w:hAnsi="Arial" w:cs="Arial"/>
          <w:color w:val="000000"/>
          <w:shd w:val="clear" w:color="auto" w:fill="FFFFFF"/>
        </w:rPr>
        <w:t>, t</w:t>
      </w:r>
      <w:r w:rsidR="00BA1358" w:rsidRPr="00A725FD">
        <w:rPr>
          <w:rFonts w:ascii="Arial" w:hAnsi="Arial" w:cs="Arial"/>
          <w:color w:val="000000"/>
          <w:shd w:val="clear" w:color="auto" w:fill="FFFFFF"/>
        </w:rPr>
        <w:t>his will be communicated with you separately.</w:t>
      </w:r>
    </w:p>
    <w:p w14:paraId="599B57D7" w14:textId="77777777" w:rsidR="00BB4AED" w:rsidRPr="00A725FD" w:rsidRDefault="00BB4AED" w:rsidP="001E78C0">
      <w:pPr>
        <w:spacing w:after="0" w:line="240" w:lineRule="auto"/>
        <w:jc w:val="both"/>
        <w:rPr>
          <w:rFonts w:ascii="Arial" w:hAnsi="Arial" w:cs="Arial"/>
        </w:rPr>
      </w:pPr>
    </w:p>
    <w:p w14:paraId="5435C236" w14:textId="22A34035" w:rsidR="00842E0A" w:rsidRPr="00A725FD" w:rsidRDefault="005D7829" w:rsidP="001E78C0">
      <w:pPr>
        <w:spacing w:after="0" w:line="240" w:lineRule="auto"/>
        <w:jc w:val="both"/>
        <w:rPr>
          <w:rFonts w:ascii="Arial" w:hAnsi="Arial" w:cs="Arial"/>
        </w:rPr>
      </w:pPr>
      <w:r w:rsidRPr="00A725FD">
        <w:rPr>
          <w:rFonts w:ascii="Arial" w:hAnsi="Arial" w:cs="Arial"/>
        </w:rPr>
        <w:t xml:space="preserve">Once the paperwork is ready, </w:t>
      </w:r>
      <w:r w:rsidR="002A23F0" w:rsidRPr="00A725FD">
        <w:rPr>
          <w:rFonts w:ascii="Arial" w:hAnsi="Arial" w:cs="Arial"/>
        </w:rPr>
        <w:t>I</w:t>
      </w:r>
      <w:r w:rsidRPr="00A725FD">
        <w:rPr>
          <w:rFonts w:ascii="Arial" w:hAnsi="Arial" w:cs="Arial"/>
        </w:rPr>
        <w:t xml:space="preserve"> will contact you to </w:t>
      </w:r>
      <w:r w:rsidR="003F7A05">
        <w:rPr>
          <w:rFonts w:ascii="Arial" w:hAnsi="Arial" w:cs="Arial"/>
        </w:rPr>
        <w:t>let you know.  Your</w:t>
      </w:r>
      <w:r w:rsidR="007B6EF7">
        <w:rPr>
          <w:rFonts w:ascii="Arial" w:hAnsi="Arial" w:cs="Arial"/>
        </w:rPr>
        <w:t xml:space="preserve"> client’s</w:t>
      </w:r>
      <w:r w:rsidR="003F7A05">
        <w:rPr>
          <w:rFonts w:ascii="Arial" w:hAnsi="Arial" w:cs="Arial"/>
        </w:rPr>
        <w:t xml:space="preserve"> files will be sent electronically, which I will share by email.</w:t>
      </w:r>
      <w:r w:rsidR="000943DF" w:rsidRPr="00A725FD">
        <w:rPr>
          <w:rFonts w:ascii="Arial" w:hAnsi="Arial" w:cs="Arial"/>
        </w:rPr>
        <w:t xml:space="preserve">  </w:t>
      </w:r>
    </w:p>
    <w:p w14:paraId="1FCCA021" w14:textId="77777777" w:rsidR="00BB4AED" w:rsidRPr="00A725FD" w:rsidRDefault="00BB4AED" w:rsidP="001E78C0">
      <w:pPr>
        <w:spacing w:after="0" w:line="240" w:lineRule="auto"/>
        <w:jc w:val="both"/>
        <w:rPr>
          <w:rFonts w:ascii="Arial" w:hAnsi="Arial" w:cs="Arial"/>
        </w:rPr>
      </w:pPr>
    </w:p>
    <w:p w14:paraId="6B1384EC" w14:textId="68B1A328" w:rsidR="008E13A2" w:rsidRDefault="008E13A2" w:rsidP="005D2F56">
      <w:pPr>
        <w:autoSpaceDE w:val="0"/>
        <w:autoSpaceDN w:val="0"/>
        <w:spacing w:after="0" w:line="240" w:lineRule="auto"/>
        <w:jc w:val="both"/>
        <w:rPr>
          <w:rFonts w:ascii="Arial" w:hAnsi="Arial" w:cs="Arial"/>
          <w:lang w:eastAsia="en-GB"/>
        </w:rPr>
      </w:pPr>
      <w:r w:rsidRPr="00A725FD">
        <w:rPr>
          <w:rFonts w:ascii="Arial" w:hAnsi="Arial" w:cs="Arial"/>
          <w:lang w:eastAsia="en-GB"/>
        </w:rPr>
        <w:t xml:space="preserve">In the meantime, </w:t>
      </w:r>
      <w:r w:rsidR="00B90FD4" w:rsidRPr="00A725FD">
        <w:rPr>
          <w:rFonts w:ascii="Arial" w:hAnsi="Arial" w:cs="Arial"/>
          <w:lang w:eastAsia="en-GB"/>
        </w:rPr>
        <w:t>I</w:t>
      </w:r>
      <w:r w:rsidRPr="00A725FD">
        <w:rPr>
          <w:rFonts w:ascii="Arial" w:hAnsi="Arial" w:cs="Arial"/>
          <w:lang w:eastAsia="en-GB"/>
        </w:rPr>
        <w:t xml:space="preserve"> would take this opportunity to inform you that Data Protection laws in the UK are regulated by the Information Commissioner</w:t>
      </w:r>
      <w:r w:rsidR="006E7F33" w:rsidRPr="00A725FD">
        <w:rPr>
          <w:rFonts w:ascii="Arial" w:hAnsi="Arial" w:cs="Arial"/>
          <w:lang w:eastAsia="en-GB"/>
        </w:rPr>
        <w:t>’s Office</w:t>
      </w:r>
      <w:r w:rsidRPr="00A725FD">
        <w:rPr>
          <w:rFonts w:ascii="Arial" w:hAnsi="Arial" w:cs="Arial"/>
          <w:lang w:eastAsia="en-GB"/>
        </w:rPr>
        <w:t xml:space="preserve"> (ICO).  A link to the ICO’s website is provided for your convenience: </w:t>
      </w:r>
      <w:hyperlink r:id="rId11" w:history="1">
        <w:r w:rsidR="00060864" w:rsidRPr="000638AC">
          <w:rPr>
            <w:rStyle w:val="Hyperlink"/>
            <w:rFonts w:ascii="Arial" w:hAnsi="Arial" w:cs="Arial"/>
            <w:lang w:eastAsia="en-GB"/>
          </w:rPr>
          <w:t>https://ico.org.uk/for-the-public/</w:t>
        </w:r>
      </w:hyperlink>
    </w:p>
    <w:p w14:paraId="15CE043E" w14:textId="240BAFCC" w:rsidR="008E13A2" w:rsidRPr="00A725FD" w:rsidRDefault="008E13A2" w:rsidP="001E78C0">
      <w:pPr>
        <w:spacing w:after="0" w:line="240" w:lineRule="auto"/>
        <w:rPr>
          <w:rFonts w:ascii="Arial" w:hAnsi="Arial" w:cs="Arial"/>
          <w:b/>
        </w:rPr>
      </w:pPr>
    </w:p>
    <w:p w14:paraId="2A453923" w14:textId="391C1C05" w:rsidR="00C97B79" w:rsidRPr="00A725FD" w:rsidRDefault="004B4FB7" w:rsidP="001E78C0">
      <w:pPr>
        <w:spacing w:after="0" w:line="240" w:lineRule="auto"/>
        <w:jc w:val="both"/>
        <w:rPr>
          <w:rFonts w:ascii="Arial" w:hAnsi="Arial" w:cs="Arial"/>
        </w:rPr>
      </w:pPr>
      <w:r w:rsidRPr="00A725FD">
        <w:rPr>
          <w:rFonts w:ascii="Arial" w:hAnsi="Arial" w:cs="Arial"/>
        </w:rPr>
        <w:t>Should I be able to assist in any way throughout this process please feel free to contact the Record</w:t>
      </w:r>
      <w:r w:rsidR="000544DB">
        <w:rPr>
          <w:rFonts w:ascii="Arial" w:hAnsi="Arial" w:cs="Arial"/>
        </w:rPr>
        <w:t>s</w:t>
      </w:r>
      <w:r w:rsidRPr="00A725FD">
        <w:rPr>
          <w:rFonts w:ascii="Arial" w:hAnsi="Arial" w:cs="Arial"/>
        </w:rPr>
        <w:t xml:space="preserve"> Support Team.  </w:t>
      </w:r>
    </w:p>
    <w:p w14:paraId="648BAF61" w14:textId="77777777" w:rsidR="005D2F56" w:rsidRPr="00A725FD" w:rsidRDefault="005D2F56" w:rsidP="001E78C0">
      <w:pPr>
        <w:spacing w:after="0" w:line="240" w:lineRule="auto"/>
        <w:jc w:val="both"/>
        <w:rPr>
          <w:rFonts w:ascii="Arial" w:hAnsi="Arial" w:cs="Arial"/>
        </w:rPr>
      </w:pPr>
    </w:p>
    <w:p w14:paraId="40FA7E0F" w14:textId="0968F642" w:rsidR="003C66A2" w:rsidRPr="00A725FD" w:rsidRDefault="0069639D" w:rsidP="001E78C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10C70826" wp14:editId="1798BD3D">
            <wp:simplePos x="0" y="0"/>
            <wp:positionH relativeFrom="column">
              <wp:posOffset>-107950</wp:posOffset>
            </wp:positionH>
            <wp:positionV relativeFrom="paragraph">
              <wp:posOffset>161925</wp:posOffset>
            </wp:positionV>
            <wp:extent cx="1907157" cy="361950"/>
            <wp:effectExtent l="0" t="0" r="0" b="0"/>
            <wp:wrapNone/>
            <wp:docPr id="1716872484" name="Picture 1" descr="A blue writing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872484" name="Picture 1" descr="A blue writing on a white background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7157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63566" w:rsidRPr="00A725FD">
        <w:rPr>
          <w:rFonts w:ascii="Arial" w:hAnsi="Arial" w:cs="Arial"/>
        </w:rPr>
        <w:t>Yours sincerely</w:t>
      </w:r>
    </w:p>
    <w:p w14:paraId="4587C70E" w14:textId="64B185DA" w:rsidR="00695E7D" w:rsidRPr="00A725FD" w:rsidRDefault="00695E7D" w:rsidP="001E78C0">
      <w:pPr>
        <w:spacing w:after="0" w:line="240" w:lineRule="auto"/>
        <w:rPr>
          <w:rFonts w:ascii="Arial" w:hAnsi="Arial" w:cs="Arial"/>
        </w:rPr>
      </w:pPr>
    </w:p>
    <w:p w14:paraId="10ED4798" w14:textId="48187EC4" w:rsidR="00695E7D" w:rsidRPr="00A725FD" w:rsidRDefault="00695E7D" w:rsidP="001E78C0">
      <w:pPr>
        <w:spacing w:after="0" w:line="240" w:lineRule="auto"/>
        <w:rPr>
          <w:rFonts w:ascii="Arial" w:hAnsi="Arial" w:cs="Arial"/>
        </w:rPr>
      </w:pPr>
    </w:p>
    <w:p w14:paraId="2ACF8116" w14:textId="77777777" w:rsidR="00F730AB" w:rsidRPr="00A725FD" w:rsidRDefault="00F730AB" w:rsidP="001E78C0">
      <w:pPr>
        <w:spacing w:after="0" w:line="240" w:lineRule="auto"/>
        <w:rPr>
          <w:rFonts w:ascii="Arial" w:hAnsi="Arial" w:cs="Arial"/>
        </w:rPr>
      </w:pPr>
    </w:p>
    <w:p w14:paraId="64C2D04D" w14:textId="7624F56E" w:rsidR="003C66A2" w:rsidRPr="00A725FD" w:rsidRDefault="00CD4C3E" w:rsidP="001E78C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Nicola Williamson</w:t>
      </w:r>
    </w:p>
    <w:p w14:paraId="1D6AD59F" w14:textId="77777777" w:rsidR="000F620C" w:rsidRPr="00A725FD" w:rsidRDefault="000F620C" w:rsidP="001E78C0">
      <w:pPr>
        <w:spacing w:after="0" w:line="240" w:lineRule="auto"/>
        <w:rPr>
          <w:rFonts w:ascii="Arial" w:hAnsi="Arial" w:cs="Arial"/>
          <w:b/>
        </w:rPr>
      </w:pPr>
    </w:p>
    <w:p w14:paraId="20BE056C" w14:textId="13C645A3" w:rsidR="00CE5ED0" w:rsidRPr="00A725FD" w:rsidRDefault="00CD4C3E" w:rsidP="001E78C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Administrative Assistant 2</w:t>
      </w:r>
    </w:p>
    <w:p w14:paraId="12B6F79B" w14:textId="1CE2D10A" w:rsidR="000F620C" w:rsidRPr="00A725FD" w:rsidRDefault="000F620C" w:rsidP="001E78C0">
      <w:pPr>
        <w:spacing w:after="0" w:line="240" w:lineRule="auto"/>
        <w:rPr>
          <w:rFonts w:ascii="Arial" w:hAnsi="Arial" w:cs="Arial"/>
        </w:rPr>
      </w:pPr>
      <w:r w:rsidRPr="00A725FD">
        <w:rPr>
          <w:rFonts w:ascii="Arial" w:hAnsi="Arial" w:cs="Arial"/>
        </w:rPr>
        <w:t>Records Support Team</w:t>
      </w:r>
    </w:p>
    <w:p w14:paraId="34E2C5D8" w14:textId="595E2D48" w:rsidR="00D35EAE" w:rsidRPr="00A725FD" w:rsidRDefault="008E134F" w:rsidP="001E78C0">
      <w:pPr>
        <w:spacing w:after="0" w:line="240" w:lineRule="auto"/>
        <w:rPr>
          <w:rFonts w:ascii="Arial" w:hAnsi="Arial" w:cs="Arial"/>
        </w:rPr>
      </w:pPr>
      <w:r w:rsidRPr="00A725FD">
        <w:rPr>
          <w:rFonts w:ascii="Arial" w:hAnsi="Arial" w:cs="Arial"/>
        </w:rPr>
        <w:t>Health and Social Care</w:t>
      </w:r>
    </w:p>
    <w:p w14:paraId="7C7C4D97" w14:textId="115EE937" w:rsidR="000951F2" w:rsidRPr="00A725FD" w:rsidRDefault="000951F2" w:rsidP="00F80EF6">
      <w:pPr>
        <w:tabs>
          <w:tab w:val="left" w:pos="4985"/>
          <w:tab w:val="left" w:pos="6108"/>
        </w:tabs>
        <w:rPr>
          <w:rFonts w:ascii="Arial" w:hAnsi="Arial" w:cs="Arial"/>
        </w:rPr>
      </w:pPr>
      <w:r w:rsidRPr="00A725FD">
        <w:rPr>
          <w:rFonts w:ascii="Arial" w:hAnsi="Arial" w:cs="Arial"/>
        </w:rPr>
        <w:tab/>
      </w:r>
      <w:r w:rsidR="00F80EF6">
        <w:rPr>
          <w:rFonts w:ascii="Arial" w:hAnsi="Arial" w:cs="Arial"/>
        </w:rPr>
        <w:tab/>
      </w:r>
    </w:p>
    <w:sectPr w:rsidR="000951F2" w:rsidRPr="00A725FD" w:rsidSect="003D1D52">
      <w:footerReference w:type="default" r:id="rId13"/>
      <w:headerReference w:type="first" r:id="rId14"/>
      <w:footerReference w:type="first" r:id="rId15"/>
      <w:pgSz w:w="11906" w:h="16838" w:code="9"/>
      <w:pgMar w:top="2608" w:right="1440" w:bottom="1247" w:left="1440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E406E" w14:textId="77777777" w:rsidR="00862C43" w:rsidRDefault="00862C43" w:rsidP="00864515">
      <w:pPr>
        <w:spacing w:after="0" w:line="240" w:lineRule="auto"/>
      </w:pPr>
      <w:r>
        <w:separator/>
      </w:r>
    </w:p>
  </w:endnote>
  <w:endnote w:type="continuationSeparator" w:id="0">
    <w:p w14:paraId="61587A59" w14:textId="77777777" w:rsidR="00862C43" w:rsidRDefault="00862C43" w:rsidP="00864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547"/>
      <w:gridCol w:w="4479"/>
    </w:tblGrid>
    <w:tr w:rsidR="0084012D" w:rsidRPr="00F855F7" w14:paraId="26B6333C" w14:textId="77777777" w:rsidTr="00F855F7">
      <w:tc>
        <w:tcPr>
          <w:tcW w:w="9242" w:type="dxa"/>
          <w:gridSpan w:val="2"/>
          <w:tcBorders>
            <w:top w:val="single" w:sz="4" w:space="0" w:color="auto"/>
          </w:tcBorders>
          <w:vAlign w:val="center"/>
        </w:tcPr>
        <w:p w14:paraId="65DE92E4" w14:textId="77777777" w:rsidR="0084012D" w:rsidRPr="00F855F7" w:rsidRDefault="0084012D" w:rsidP="00F855F7">
          <w:pPr>
            <w:pStyle w:val="Footer"/>
            <w:jc w:val="center"/>
            <w:rPr>
              <w:sz w:val="20"/>
            </w:rPr>
          </w:pPr>
          <w:r w:rsidRPr="00F855F7">
            <w:rPr>
              <w:b/>
              <w:sz w:val="20"/>
            </w:rPr>
            <w:t>Forename Surname:</w:t>
          </w:r>
          <w:r w:rsidRPr="00F855F7">
            <w:rPr>
              <w:sz w:val="20"/>
            </w:rPr>
            <w:t xml:space="preserve"> Job Title, Service Name, Address and Postcode</w:t>
          </w:r>
        </w:p>
      </w:tc>
    </w:tr>
    <w:tr w:rsidR="0084012D" w:rsidRPr="00F855F7" w14:paraId="379AFFE4" w14:textId="77777777" w:rsidTr="00F855F7">
      <w:tc>
        <w:tcPr>
          <w:tcW w:w="4621" w:type="dxa"/>
          <w:vAlign w:val="center"/>
        </w:tcPr>
        <w:p w14:paraId="36D848AF" w14:textId="77777777" w:rsidR="0084012D" w:rsidRPr="00F855F7" w:rsidRDefault="0084012D" w:rsidP="00F855F7">
          <w:pPr>
            <w:pStyle w:val="Footer"/>
            <w:jc w:val="right"/>
            <w:rPr>
              <w:sz w:val="20"/>
            </w:rPr>
          </w:pPr>
          <w:r w:rsidRPr="00F855F7">
            <w:rPr>
              <w:b/>
              <w:sz w:val="20"/>
            </w:rPr>
            <w:t>Phone:</w:t>
          </w:r>
          <w:r w:rsidRPr="00F855F7">
            <w:rPr>
              <w:sz w:val="20"/>
            </w:rPr>
            <w:t xml:space="preserve"> (00000) 000000</w:t>
          </w:r>
        </w:p>
      </w:tc>
      <w:tc>
        <w:tcPr>
          <w:tcW w:w="4621" w:type="dxa"/>
          <w:vAlign w:val="center"/>
        </w:tcPr>
        <w:p w14:paraId="22692AC8" w14:textId="77777777" w:rsidR="0084012D" w:rsidRPr="00F855F7" w:rsidRDefault="0084012D" w:rsidP="0084012D">
          <w:pPr>
            <w:pStyle w:val="Footer"/>
            <w:rPr>
              <w:sz w:val="20"/>
            </w:rPr>
          </w:pPr>
          <w:r w:rsidRPr="00F855F7">
            <w:rPr>
              <w:b/>
              <w:sz w:val="20"/>
            </w:rPr>
            <w:t>Fax:</w:t>
          </w:r>
          <w:r w:rsidRPr="00F855F7">
            <w:rPr>
              <w:sz w:val="20"/>
            </w:rPr>
            <w:t xml:space="preserve"> (00000) 000000</w:t>
          </w:r>
        </w:p>
      </w:tc>
    </w:tr>
    <w:tr w:rsidR="0084012D" w:rsidRPr="00F855F7" w14:paraId="61EAB251" w14:textId="77777777" w:rsidTr="00F855F7">
      <w:tc>
        <w:tcPr>
          <w:tcW w:w="4621" w:type="dxa"/>
          <w:vAlign w:val="center"/>
        </w:tcPr>
        <w:p w14:paraId="5057A15F" w14:textId="77777777" w:rsidR="0084012D" w:rsidRPr="00F855F7" w:rsidRDefault="0084012D" w:rsidP="00F855F7">
          <w:pPr>
            <w:pStyle w:val="Footer"/>
            <w:jc w:val="right"/>
            <w:rPr>
              <w:sz w:val="20"/>
            </w:rPr>
          </w:pPr>
          <w:r w:rsidRPr="00F855F7">
            <w:rPr>
              <w:b/>
              <w:sz w:val="20"/>
            </w:rPr>
            <w:t>Email:</w:t>
          </w:r>
          <w:r w:rsidRPr="00F855F7">
            <w:rPr>
              <w:sz w:val="20"/>
            </w:rPr>
            <w:t xml:space="preserve"> forename.surname@highland.gov.uk</w:t>
          </w:r>
        </w:p>
      </w:tc>
      <w:tc>
        <w:tcPr>
          <w:tcW w:w="4621" w:type="dxa"/>
          <w:vAlign w:val="center"/>
        </w:tcPr>
        <w:p w14:paraId="4CD6A7A8" w14:textId="77777777" w:rsidR="0084012D" w:rsidRPr="00F855F7" w:rsidRDefault="0084012D" w:rsidP="0084012D">
          <w:pPr>
            <w:pStyle w:val="Footer"/>
            <w:rPr>
              <w:sz w:val="20"/>
            </w:rPr>
          </w:pPr>
          <w:r w:rsidRPr="00F855F7">
            <w:rPr>
              <w:b/>
              <w:sz w:val="20"/>
            </w:rPr>
            <w:t>Web:</w:t>
          </w:r>
          <w:r w:rsidRPr="00F855F7">
            <w:rPr>
              <w:sz w:val="20"/>
            </w:rPr>
            <w:t xml:space="preserve"> www.highland.gov.uk</w:t>
          </w:r>
        </w:p>
      </w:tc>
    </w:tr>
  </w:tbl>
  <w:p w14:paraId="03C7C8E9" w14:textId="77777777" w:rsidR="0084012D" w:rsidRPr="0084012D" w:rsidRDefault="0084012D" w:rsidP="0084012D">
    <w:pPr>
      <w:pStyle w:val="Footer"/>
      <w:rPr>
        <w:sz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544"/>
      <w:gridCol w:w="4482"/>
    </w:tblGrid>
    <w:tr w:rsidR="00166E8C" w:rsidRPr="00F855F7" w14:paraId="6B9B17F3" w14:textId="77777777" w:rsidTr="003D1D52">
      <w:tc>
        <w:tcPr>
          <w:tcW w:w="9026" w:type="dxa"/>
          <w:gridSpan w:val="2"/>
          <w:tcBorders>
            <w:top w:val="single" w:sz="4" w:space="0" w:color="auto"/>
          </w:tcBorders>
          <w:vAlign w:val="center"/>
        </w:tcPr>
        <w:p w14:paraId="4086FA6F" w14:textId="56EE3564" w:rsidR="003D1D52" w:rsidRDefault="00EB622B" w:rsidP="00F855F7">
          <w:pPr>
            <w:pStyle w:val="Footer"/>
            <w:jc w:val="center"/>
            <w:rPr>
              <w:sz w:val="20"/>
            </w:rPr>
          </w:pPr>
          <w:r>
            <w:rPr>
              <w:b/>
              <w:sz w:val="20"/>
            </w:rPr>
            <w:t>Nicola Williamson</w:t>
          </w:r>
          <w:r w:rsidR="00166E8C" w:rsidRPr="00F855F7">
            <w:rPr>
              <w:b/>
              <w:sz w:val="20"/>
            </w:rPr>
            <w:t>:</w:t>
          </w:r>
          <w:r w:rsidR="000951F2">
            <w:rPr>
              <w:sz w:val="20"/>
            </w:rPr>
            <w:t xml:space="preserve"> </w:t>
          </w:r>
          <w:r>
            <w:rPr>
              <w:sz w:val="20"/>
            </w:rPr>
            <w:t>Administrative Assistant 2</w:t>
          </w:r>
        </w:p>
        <w:p w14:paraId="1539F5E5" w14:textId="64757CB2" w:rsidR="00166E8C" w:rsidRPr="00F855F7" w:rsidRDefault="003D1D52" w:rsidP="00F855F7">
          <w:pPr>
            <w:pStyle w:val="Footer"/>
            <w:jc w:val="center"/>
            <w:rPr>
              <w:sz w:val="20"/>
            </w:rPr>
          </w:pPr>
          <w:r>
            <w:rPr>
              <w:sz w:val="20"/>
            </w:rPr>
            <w:t>Health and Social Care</w:t>
          </w:r>
          <w:r w:rsidR="00166E8C" w:rsidRPr="00F855F7">
            <w:rPr>
              <w:sz w:val="20"/>
            </w:rPr>
            <w:t xml:space="preserve">, </w:t>
          </w:r>
          <w:r>
            <w:rPr>
              <w:sz w:val="20"/>
            </w:rPr>
            <w:t xml:space="preserve">Highland Council, </w:t>
          </w:r>
          <w:proofErr w:type="spellStart"/>
          <w:r>
            <w:rPr>
              <w:sz w:val="20"/>
            </w:rPr>
            <w:t>Glenurquhart</w:t>
          </w:r>
          <w:proofErr w:type="spellEnd"/>
          <w:r>
            <w:rPr>
              <w:sz w:val="20"/>
            </w:rPr>
            <w:t xml:space="preserve"> Road, Inverness IV3 5NX</w:t>
          </w:r>
        </w:p>
      </w:tc>
    </w:tr>
    <w:tr w:rsidR="00166E8C" w:rsidRPr="00F855F7" w14:paraId="11FE2E28" w14:textId="77777777" w:rsidTr="003D1D52">
      <w:tc>
        <w:tcPr>
          <w:tcW w:w="4544" w:type="dxa"/>
          <w:vAlign w:val="center"/>
        </w:tcPr>
        <w:p w14:paraId="19E5D646" w14:textId="2D30D162" w:rsidR="00166E8C" w:rsidRPr="00F855F7" w:rsidRDefault="00166E8C" w:rsidP="00F855F7">
          <w:pPr>
            <w:pStyle w:val="Footer"/>
            <w:jc w:val="right"/>
            <w:rPr>
              <w:sz w:val="20"/>
            </w:rPr>
          </w:pPr>
          <w:r w:rsidRPr="00F855F7">
            <w:rPr>
              <w:b/>
              <w:sz w:val="20"/>
            </w:rPr>
            <w:t>Email:</w:t>
          </w:r>
          <w:r w:rsidRPr="00F855F7">
            <w:rPr>
              <w:sz w:val="20"/>
            </w:rPr>
            <w:t xml:space="preserve"> </w:t>
          </w:r>
          <w:r w:rsidR="008377E1" w:rsidRPr="008377E1">
            <w:rPr>
              <w:rFonts w:ascii="Ebrima" w:hAnsi="Ebrima"/>
              <w:sz w:val="16"/>
              <w:szCs w:val="16"/>
            </w:rPr>
            <w:t>healthsocialcarerecordsupportteam@highland.gov.uk</w:t>
          </w:r>
        </w:p>
      </w:tc>
      <w:tc>
        <w:tcPr>
          <w:tcW w:w="4482" w:type="dxa"/>
          <w:vAlign w:val="center"/>
        </w:tcPr>
        <w:p w14:paraId="2159EDA2" w14:textId="10014C3F" w:rsidR="00166E8C" w:rsidRPr="00F855F7" w:rsidRDefault="003D1D52" w:rsidP="00845E82">
          <w:pPr>
            <w:pStyle w:val="Footer"/>
            <w:rPr>
              <w:sz w:val="20"/>
            </w:rPr>
          </w:pPr>
          <w:r>
            <w:rPr>
              <w:b/>
              <w:sz w:val="20"/>
            </w:rPr>
            <w:t xml:space="preserve">                        </w:t>
          </w:r>
          <w:r w:rsidR="00166E8C" w:rsidRPr="00F855F7">
            <w:rPr>
              <w:b/>
              <w:sz w:val="20"/>
            </w:rPr>
            <w:t>Web:</w:t>
          </w:r>
          <w:r w:rsidR="00166E8C" w:rsidRPr="00F855F7">
            <w:rPr>
              <w:sz w:val="20"/>
            </w:rPr>
            <w:t xml:space="preserve"> www.highland.gov.uk</w:t>
          </w:r>
        </w:p>
      </w:tc>
    </w:tr>
  </w:tbl>
  <w:p w14:paraId="5F3D60E3" w14:textId="77777777" w:rsidR="00166E8C" w:rsidRPr="00166E8C" w:rsidRDefault="00166E8C">
    <w:pPr>
      <w:pStyle w:val="Footer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9453F" w14:textId="77777777" w:rsidR="00862C43" w:rsidRDefault="00862C43" w:rsidP="00864515">
      <w:pPr>
        <w:spacing w:after="0" w:line="240" w:lineRule="auto"/>
      </w:pPr>
      <w:r>
        <w:separator/>
      </w:r>
    </w:p>
  </w:footnote>
  <w:footnote w:type="continuationSeparator" w:id="0">
    <w:p w14:paraId="241EBB21" w14:textId="77777777" w:rsidR="00862C43" w:rsidRDefault="00862C43" w:rsidP="00864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FCE2C" w14:textId="3466DF58" w:rsidR="00166E8C" w:rsidRDefault="0022285D" w:rsidP="0084505F">
    <w:pPr>
      <w:pStyle w:val="Header"/>
      <w:tabs>
        <w:tab w:val="clear" w:pos="9026"/>
        <w:tab w:val="right" w:pos="9781"/>
      </w:tabs>
      <w:ind w:right="-755"/>
      <w:jc w:val="right"/>
    </w:pPr>
    <w:r w:rsidRPr="005519CB">
      <w:rPr>
        <w:noProof/>
        <w:lang w:eastAsia="en-GB"/>
      </w:rPr>
      <w:drawing>
        <wp:inline distT="0" distB="0" distL="0" distR="0" wp14:anchorId="43F61060" wp14:editId="4EDAA132">
          <wp:extent cx="2012950" cy="10096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29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85852"/>
    <w:multiLevelType w:val="hybridMultilevel"/>
    <w:tmpl w:val="B5040F08"/>
    <w:lvl w:ilvl="0" w:tplc="2F10C082">
      <w:numFmt w:val="bullet"/>
      <w:lvlText w:val="-"/>
      <w:lvlJc w:val="left"/>
      <w:pPr>
        <w:ind w:left="2520" w:hanging="360"/>
      </w:pPr>
      <w:rPr>
        <w:rFonts w:ascii="Ebrima" w:eastAsia="Calibri" w:hAnsi="Ebrima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54411629"/>
    <w:multiLevelType w:val="hybridMultilevel"/>
    <w:tmpl w:val="A17A72C2"/>
    <w:lvl w:ilvl="0" w:tplc="737A6E4A">
      <w:numFmt w:val="bullet"/>
      <w:lvlText w:val="-"/>
      <w:lvlJc w:val="left"/>
      <w:pPr>
        <w:ind w:left="2520" w:hanging="360"/>
      </w:pPr>
      <w:rPr>
        <w:rFonts w:ascii="Ebrima" w:eastAsia="Calibri" w:hAnsi="Ebrima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60781F72"/>
    <w:multiLevelType w:val="hybridMultilevel"/>
    <w:tmpl w:val="F8F2197E"/>
    <w:lvl w:ilvl="0" w:tplc="C0FAEDEC">
      <w:numFmt w:val="bullet"/>
      <w:lvlText w:val="-"/>
      <w:lvlJc w:val="left"/>
      <w:pPr>
        <w:ind w:left="2520" w:hanging="360"/>
      </w:pPr>
      <w:rPr>
        <w:rFonts w:ascii="Ebrima" w:eastAsia="Calibri" w:hAnsi="Ebrima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507748031">
    <w:abstractNumId w:val="1"/>
  </w:num>
  <w:num w:numId="2" w16cid:durableId="116611572">
    <w:abstractNumId w:val="0"/>
  </w:num>
  <w:num w:numId="3" w16cid:durableId="8494938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85D"/>
    <w:rsid w:val="00006A81"/>
    <w:rsid w:val="0001435C"/>
    <w:rsid w:val="00017412"/>
    <w:rsid w:val="00027EA0"/>
    <w:rsid w:val="000332D4"/>
    <w:rsid w:val="00042B1C"/>
    <w:rsid w:val="00043141"/>
    <w:rsid w:val="000535BF"/>
    <w:rsid w:val="00054297"/>
    <w:rsid w:val="000544DB"/>
    <w:rsid w:val="00055C09"/>
    <w:rsid w:val="00056D0D"/>
    <w:rsid w:val="00060864"/>
    <w:rsid w:val="0006513F"/>
    <w:rsid w:val="0008570D"/>
    <w:rsid w:val="000943DF"/>
    <w:rsid w:val="000951F2"/>
    <w:rsid w:val="000B5B8A"/>
    <w:rsid w:val="000D2C5D"/>
    <w:rsid w:val="000F0DFC"/>
    <w:rsid w:val="000F620C"/>
    <w:rsid w:val="00111E6F"/>
    <w:rsid w:val="00122AE7"/>
    <w:rsid w:val="0013642F"/>
    <w:rsid w:val="00162323"/>
    <w:rsid w:val="00166E8C"/>
    <w:rsid w:val="00175E8C"/>
    <w:rsid w:val="00186066"/>
    <w:rsid w:val="001B2FB4"/>
    <w:rsid w:val="001B4DA4"/>
    <w:rsid w:val="001B52CE"/>
    <w:rsid w:val="001B5D5A"/>
    <w:rsid w:val="001B7A04"/>
    <w:rsid w:val="001D052D"/>
    <w:rsid w:val="001E78C0"/>
    <w:rsid w:val="001F01F3"/>
    <w:rsid w:val="0022285D"/>
    <w:rsid w:val="0023145C"/>
    <w:rsid w:val="00236156"/>
    <w:rsid w:val="00237945"/>
    <w:rsid w:val="0024763D"/>
    <w:rsid w:val="00286BEC"/>
    <w:rsid w:val="00287425"/>
    <w:rsid w:val="0029575E"/>
    <w:rsid w:val="00296E5E"/>
    <w:rsid w:val="002A23F0"/>
    <w:rsid w:val="002D71A9"/>
    <w:rsid w:val="002E4A82"/>
    <w:rsid w:val="002E4F28"/>
    <w:rsid w:val="003432EB"/>
    <w:rsid w:val="00343E1D"/>
    <w:rsid w:val="00346EE3"/>
    <w:rsid w:val="00365524"/>
    <w:rsid w:val="00391459"/>
    <w:rsid w:val="0039559E"/>
    <w:rsid w:val="003B695E"/>
    <w:rsid w:val="003C66A2"/>
    <w:rsid w:val="003D19E2"/>
    <w:rsid w:val="003D1D52"/>
    <w:rsid w:val="003D42F2"/>
    <w:rsid w:val="003D4640"/>
    <w:rsid w:val="003F35D9"/>
    <w:rsid w:val="003F671D"/>
    <w:rsid w:val="003F7A05"/>
    <w:rsid w:val="00402781"/>
    <w:rsid w:val="00415349"/>
    <w:rsid w:val="0042160C"/>
    <w:rsid w:val="00426B58"/>
    <w:rsid w:val="00463566"/>
    <w:rsid w:val="004745FC"/>
    <w:rsid w:val="00493420"/>
    <w:rsid w:val="004A6B24"/>
    <w:rsid w:val="004A77C0"/>
    <w:rsid w:val="004B4FB7"/>
    <w:rsid w:val="004B58D9"/>
    <w:rsid w:val="004C7C38"/>
    <w:rsid w:val="004D4E6B"/>
    <w:rsid w:val="005046CF"/>
    <w:rsid w:val="005211C4"/>
    <w:rsid w:val="005403FB"/>
    <w:rsid w:val="0054546C"/>
    <w:rsid w:val="005534A0"/>
    <w:rsid w:val="00564B74"/>
    <w:rsid w:val="00584EE8"/>
    <w:rsid w:val="005A159C"/>
    <w:rsid w:val="005C156C"/>
    <w:rsid w:val="005D2F56"/>
    <w:rsid w:val="005D7829"/>
    <w:rsid w:val="005F51A4"/>
    <w:rsid w:val="006156B1"/>
    <w:rsid w:val="00651245"/>
    <w:rsid w:val="006527FE"/>
    <w:rsid w:val="006571DE"/>
    <w:rsid w:val="00676029"/>
    <w:rsid w:val="0068722F"/>
    <w:rsid w:val="00695E7D"/>
    <w:rsid w:val="0069639D"/>
    <w:rsid w:val="006A32DF"/>
    <w:rsid w:val="006A570A"/>
    <w:rsid w:val="006A6762"/>
    <w:rsid w:val="006C2E7F"/>
    <w:rsid w:val="006C7138"/>
    <w:rsid w:val="006D1A47"/>
    <w:rsid w:val="006E2E47"/>
    <w:rsid w:val="006E7F33"/>
    <w:rsid w:val="006F155F"/>
    <w:rsid w:val="006F1E79"/>
    <w:rsid w:val="006F5387"/>
    <w:rsid w:val="006F6343"/>
    <w:rsid w:val="0070186A"/>
    <w:rsid w:val="00716750"/>
    <w:rsid w:val="007521DC"/>
    <w:rsid w:val="00755E25"/>
    <w:rsid w:val="0077041A"/>
    <w:rsid w:val="00775785"/>
    <w:rsid w:val="007871F7"/>
    <w:rsid w:val="00793639"/>
    <w:rsid w:val="007952C1"/>
    <w:rsid w:val="007A7E8F"/>
    <w:rsid w:val="007B5A11"/>
    <w:rsid w:val="007B6EF7"/>
    <w:rsid w:val="007C268C"/>
    <w:rsid w:val="007C2CD4"/>
    <w:rsid w:val="007D3043"/>
    <w:rsid w:val="007E138F"/>
    <w:rsid w:val="007E4BEC"/>
    <w:rsid w:val="007E785F"/>
    <w:rsid w:val="00805514"/>
    <w:rsid w:val="0080767E"/>
    <w:rsid w:val="00812E59"/>
    <w:rsid w:val="00813FBE"/>
    <w:rsid w:val="008377E1"/>
    <w:rsid w:val="008378FB"/>
    <w:rsid w:val="0084012D"/>
    <w:rsid w:val="00842E0A"/>
    <w:rsid w:val="00844A2E"/>
    <w:rsid w:val="0084505F"/>
    <w:rsid w:val="00845E82"/>
    <w:rsid w:val="00860274"/>
    <w:rsid w:val="00862C43"/>
    <w:rsid w:val="00864515"/>
    <w:rsid w:val="00880EE1"/>
    <w:rsid w:val="0089095E"/>
    <w:rsid w:val="00893E9E"/>
    <w:rsid w:val="008C6689"/>
    <w:rsid w:val="008D4C6F"/>
    <w:rsid w:val="008D62C6"/>
    <w:rsid w:val="008E134F"/>
    <w:rsid w:val="008E13A2"/>
    <w:rsid w:val="008E3218"/>
    <w:rsid w:val="00902086"/>
    <w:rsid w:val="00915B5E"/>
    <w:rsid w:val="00924DE9"/>
    <w:rsid w:val="00933C49"/>
    <w:rsid w:val="0094011F"/>
    <w:rsid w:val="00940E36"/>
    <w:rsid w:val="0094426C"/>
    <w:rsid w:val="0095236E"/>
    <w:rsid w:val="0095244B"/>
    <w:rsid w:val="009742FA"/>
    <w:rsid w:val="00974F39"/>
    <w:rsid w:val="009920F4"/>
    <w:rsid w:val="009A1B86"/>
    <w:rsid w:val="009D2412"/>
    <w:rsid w:val="009E534F"/>
    <w:rsid w:val="009E698D"/>
    <w:rsid w:val="009F0960"/>
    <w:rsid w:val="00A02422"/>
    <w:rsid w:val="00A34394"/>
    <w:rsid w:val="00A551B4"/>
    <w:rsid w:val="00A725FD"/>
    <w:rsid w:val="00A842CE"/>
    <w:rsid w:val="00A91900"/>
    <w:rsid w:val="00AA08BF"/>
    <w:rsid w:val="00AA0F9C"/>
    <w:rsid w:val="00AA3FAD"/>
    <w:rsid w:val="00AA730B"/>
    <w:rsid w:val="00AB077D"/>
    <w:rsid w:val="00AB53CD"/>
    <w:rsid w:val="00AC2046"/>
    <w:rsid w:val="00AC6365"/>
    <w:rsid w:val="00AE52FE"/>
    <w:rsid w:val="00B04177"/>
    <w:rsid w:val="00B314C6"/>
    <w:rsid w:val="00B33238"/>
    <w:rsid w:val="00B33DA7"/>
    <w:rsid w:val="00B3540B"/>
    <w:rsid w:val="00B359DB"/>
    <w:rsid w:val="00B35D54"/>
    <w:rsid w:val="00B462A6"/>
    <w:rsid w:val="00B54926"/>
    <w:rsid w:val="00B90FD4"/>
    <w:rsid w:val="00B93E2C"/>
    <w:rsid w:val="00BA1358"/>
    <w:rsid w:val="00BB4AED"/>
    <w:rsid w:val="00BB50ED"/>
    <w:rsid w:val="00BC357D"/>
    <w:rsid w:val="00BE7D3B"/>
    <w:rsid w:val="00BF7039"/>
    <w:rsid w:val="00C03D14"/>
    <w:rsid w:val="00C0479F"/>
    <w:rsid w:val="00C20271"/>
    <w:rsid w:val="00C35662"/>
    <w:rsid w:val="00C35BBB"/>
    <w:rsid w:val="00C4399B"/>
    <w:rsid w:val="00C577EB"/>
    <w:rsid w:val="00C66058"/>
    <w:rsid w:val="00C6706B"/>
    <w:rsid w:val="00C6713D"/>
    <w:rsid w:val="00C70C35"/>
    <w:rsid w:val="00C84358"/>
    <w:rsid w:val="00C85702"/>
    <w:rsid w:val="00C90682"/>
    <w:rsid w:val="00C97B79"/>
    <w:rsid w:val="00CA78BE"/>
    <w:rsid w:val="00CC237E"/>
    <w:rsid w:val="00CD09E5"/>
    <w:rsid w:val="00CD2A75"/>
    <w:rsid w:val="00CD4C3E"/>
    <w:rsid w:val="00CD6549"/>
    <w:rsid w:val="00CD79AF"/>
    <w:rsid w:val="00CE5ED0"/>
    <w:rsid w:val="00CE6E32"/>
    <w:rsid w:val="00D04E58"/>
    <w:rsid w:val="00D27729"/>
    <w:rsid w:val="00D35EAE"/>
    <w:rsid w:val="00D36297"/>
    <w:rsid w:val="00D5159C"/>
    <w:rsid w:val="00D70042"/>
    <w:rsid w:val="00D7454F"/>
    <w:rsid w:val="00D93A71"/>
    <w:rsid w:val="00DC055D"/>
    <w:rsid w:val="00DC5967"/>
    <w:rsid w:val="00DC68F1"/>
    <w:rsid w:val="00DD2B5F"/>
    <w:rsid w:val="00DD5B6A"/>
    <w:rsid w:val="00DF67D7"/>
    <w:rsid w:val="00E2654B"/>
    <w:rsid w:val="00E3633A"/>
    <w:rsid w:val="00E45075"/>
    <w:rsid w:val="00E45406"/>
    <w:rsid w:val="00E90DD3"/>
    <w:rsid w:val="00EA2FD1"/>
    <w:rsid w:val="00EB622B"/>
    <w:rsid w:val="00EC2107"/>
    <w:rsid w:val="00ED38EE"/>
    <w:rsid w:val="00ED706A"/>
    <w:rsid w:val="00EF7C50"/>
    <w:rsid w:val="00F05278"/>
    <w:rsid w:val="00F12480"/>
    <w:rsid w:val="00F23B3E"/>
    <w:rsid w:val="00F30ECC"/>
    <w:rsid w:val="00F32E58"/>
    <w:rsid w:val="00F41179"/>
    <w:rsid w:val="00F52A0D"/>
    <w:rsid w:val="00F730AB"/>
    <w:rsid w:val="00F73B05"/>
    <w:rsid w:val="00F80EF6"/>
    <w:rsid w:val="00F83903"/>
    <w:rsid w:val="00F855F7"/>
    <w:rsid w:val="00FA353B"/>
    <w:rsid w:val="00FA582D"/>
    <w:rsid w:val="00FB792A"/>
    <w:rsid w:val="00FD292E"/>
    <w:rsid w:val="00FE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FE2BE"/>
  <w15:chartTrackingRefBased/>
  <w15:docId w15:val="{3B195C5A-F59A-4833-AFDA-24FCAF705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4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45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45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515"/>
  </w:style>
  <w:style w:type="paragraph" w:styleId="Footer">
    <w:name w:val="footer"/>
    <w:basedOn w:val="Normal"/>
    <w:link w:val="FooterChar"/>
    <w:uiPriority w:val="99"/>
    <w:unhideWhenUsed/>
    <w:rsid w:val="008645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515"/>
  </w:style>
  <w:style w:type="table" w:styleId="TableGrid">
    <w:name w:val="Table Grid"/>
    <w:basedOn w:val="TableNormal"/>
    <w:uiPriority w:val="59"/>
    <w:rsid w:val="00CD2A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4012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5ED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B52C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08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5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co.org.uk/for-the-public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healthsocialcarerecordsupportteam@highland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ronSt\Downloads\HC_Standard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117cd6-1c73-42de-9381-fb5734298367" xsi:nil="true"/>
    <lcf76f155ced4ddcb4097134ff3c332f xmlns="027562a5-d371-40dd-a276-5f1cd399e0b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3C18C73C79034DBD923D076C5CACB7" ma:contentTypeVersion="18" ma:contentTypeDescription="Create a new document." ma:contentTypeScope="" ma:versionID="213fed21a73b5116ac5a80badbf8f425">
  <xsd:schema xmlns:xsd="http://www.w3.org/2001/XMLSchema" xmlns:xs="http://www.w3.org/2001/XMLSchema" xmlns:p="http://schemas.microsoft.com/office/2006/metadata/properties" xmlns:ns2="027562a5-d371-40dd-a276-5f1cd399e0b2" xmlns:ns3="a4117cd6-1c73-42de-9381-fb5734298367" targetNamespace="http://schemas.microsoft.com/office/2006/metadata/properties" ma:root="true" ma:fieldsID="af53c451271a6ed9587a4ad8fd912330" ns2:_="" ns3:_="">
    <xsd:import namespace="027562a5-d371-40dd-a276-5f1cd399e0b2"/>
    <xsd:import namespace="a4117cd6-1c73-42de-9381-fb57342983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562a5-d371-40dd-a276-5f1cd399e0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17cd6-1c73-42de-9381-fb57342983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431fdc6-5158-4139-9bdd-a7e2fdc5a3e9}" ma:internalName="TaxCatchAll" ma:showField="CatchAllData" ma:web="a4117cd6-1c73-42de-9381-fb57342983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83BBDC-DCCD-467A-86FA-2108D879F078}">
  <ds:schemaRefs>
    <ds:schemaRef ds:uri="http://schemas.microsoft.com/office/2006/metadata/properties"/>
    <ds:schemaRef ds:uri="http://schemas.microsoft.com/office/infopath/2007/PartnerControls"/>
    <ds:schemaRef ds:uri="a4117cd6-1c73-42de-9381-fb5734298367"/>
    <ds:schemaRef ds:uri="027562a5-d371-40dd-a276-5f1cd399e0b2"/>
  </ds:schemaRefs>
</ds:datastoreItem>
</file>

<file path=customXml/itemProps2.xml><?xml version="1.0" encoding="utf-8"?>
<ds:datastoreItem xmlns:ds="http://schemas.openxmlformats.org/officeDocument/2006/customXml" ds:itemID="{214DF226-BCB0-4237-864A-81D2A53C9F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DE0F1A-CB31-48DA-90F7-EE6CD97A80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7562a5-d371-40dd-a276-5f1cd399e0b2"/>
    <ds:schemaRef ds:uri="a4117cd6-1c73-42de-9381-fb57342983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HC_Standard_Letterhead</Template>
  <TotalTime>46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Stewart (Revenues and Customer Services)</dc:creator>
  <cp:keywords/>
  <cp:lastModifiedBy>Nicola Williamson (Business Support (HSC))</cp:lastModifiedBy>
  <cp:revision>65</cp:revision>
  <dcterms:created xsi:type="dcterms:W3CDTF">2023-06-30T12:46:00Z</dcterms:created>
  <dcterms:modified xsi:type="dcterms:W3CDTF">2026-04-20T12:53:00Z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0x010100A23C18C73C79034DBD923D076C5CACB7</vt:lpwstr>
  </property>
  <property fmtid="{D5CDD505-2E9C-101B-9397-08002B2CF9AE}" pid="3" name="MediaServiceImageTags">
    <vt:lpwstr/>
  </property>
</Properties>
</file>