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286F705A" w:rsidR="00FA582D" w:rsidRDefault="007D4C0E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4C0E">
        <w:rPr>
          <w:rFonts w:ascii="Arial" w:hAnsi="Arial" w:cs="Arial"/>
          <w:b/>
          <w:bCs/>
          <w:sz w:val="24"/>
          <w:szCs w:val="24"/>
        </w:rPr>
        <w:t>PRIVATE AND CONFIDENTIAL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7D4C0E">
        <w:rPr>
          <w:rFonts w:ascii="Arial" w:hAnsi="Arial" w:cs="Arial"/>
          <w:sz w:val="24"/>
          <w:szCs w:val="24"/>
        </w:rPr>
        <w:t>Please ask for</w:t>
      </w:r>
      <w:r>
        <w:rPr>
          <w:rFonts w:ascii="Arial" w:hAnsi="Arial" w:cs="Arial"/>
          <w:b/>
          <w:bCs/>
          <w:sz w:val="24"/>
          <w:szCs w:val="24"/>
        </w:rPr>
        <w:t xml:space="preserve"> Ross Fairfield</w:t>
      </w:r>
    </w:p>
    <w:p w14:paraId="0FEC1FB1" w14:textId="77777777" w:rsidR="00072B53" w:rsidRPr="007D4C0E" w:rsidRDefault="00072B53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95" w:tblpY="94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9026"/>
      </w:tblGrid>
      <w:tr w:rsidR="00DD0AD3" w:rsidRPr="007D4C0E" w14:paraId="484B6BC3" w14:textId="77777777" w:rsidTr="00072B53">
        <w:tc>
          <w:tcPr>
            <w:tcW w:w="3686" w:type="dxa"/>
          </w:tcPr>
          <w:p w14:paraId="731B4F78" w14:textId="6063C180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Ms Rebekah Ditcher</w:t>
            </w:r>
          </w:p>
        </w:tc>
        <w:tc>
          <w:tcPr>
            <w:tcW w:w="9026" w:type="dxa"/>
            <w:vAlign w:val="center"/>
          </w:tcPr>
          <w:p w14:paraId="6C6A6256" w14:textId="0CF5472A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healthsocialcarerecordssupportteam@highland.gov.uk</w:t>
              </w:r>
            </w:hyperlink>
          </w:p>
        </w:tc>
      </w:tr>
      <w:tr w:rsidR="00DD0AD3" w:rsidRPr="007D4C0E" w14:paraId="7DDE770D" w14:textId="77777777" w:rsidTr="00A77F31">
        <w:tc>
          <w:tcPr>
            <w:tcW w:w="3686" w:type="dxa"/>
          </w:tcPr>
          <w:p w14:paraId="13ACF464" w14:textId="38B7CFE1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Aiker Legal</w:t>
            </w:r>
          </w:p>
        </w:tc>
        <w:tc>
          <w:tcPr>
            <w:tcW w:w="9026" w:type="dxa"/>
            <w:vAlign w:val="center"/>
          </w:tcPr>
          <w:p w14:paraId="1071EEAF" w14:textId="0FE3A885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Our ref: FS-Case: 774840118 </w:t>
            </w:r>
          </w:p>
        </w:tc>
      </w:tr>
      <w:tr w:rsidR="00DD0AD3" w:rsidRPr="007D4C0E" w14:paraId="03B45BF8" w14:textId="77777777" w:rsidTr="00072B53">
        <w:tc>
          <w:tcPr>
            <w:tcW w:w="3686" w:type="dxa"/>
          </w:tcPr>
          <w:p w14:paraId="79F1621F" w14:textId="77777777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</w:tcPr>
          <w:p w14:paraId="5A8A38DD" w14:textId="35928150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Your ref:</w:t>
            </w:r>
          </w:p>
        </w:tc>
      </w:tr>
      <w:tr w:rsidR="00DD0AD3" w:rsidRPr="007D4C0E" w14:paraId="761291A5" w14:textId="77777777" w:rsidTr="00072B53">
        <w:tc>
          <w:tcPr>
            <w:tcW w:w="3686" w:type="dxa"/>
          </w:tcPr>
          <w:p w14:paraId="11C4FA64" w14:textId="77777777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</w:tcPr>
          <w:p w14:paraId="4CC67F68" w14:textId="201C0AAF" w:rsidR="00DD0AD3" w:rsidRPr="007D4C0E" w:rsidRDefault="00DD0AD3" w:rsidP="00DD0A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Date: 16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</w:tbl>
    <w:p w14:paraId="1C6A1DB7" w14:textId="77777777" w:rsidR="001A618A" w:rsidRDefault="001A618A" w:rsidP="001E7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12482" w14:textId="6C5194A8" w:rsidR="00FA582D" w:rsidRPr="007D4C0E" w:rsidRDefault="009E534F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Dear</w:t>
      </w:r>
      <w:r w:rsidR="00695E7D" w:rsidRPr="007D4C0E">
        <w:rPr>
          <w:rFonts w:ascii="Arial" w:hAnsi="Arial" w:cs="Arial"/>
          <w:sz w:val="24"/>
          <w:szCs w:val="24"/>
        </w:rPr>
        <w:t xml:space="preserve"> </w:t>
      </w:r>
      <w:r w:rsidR="00DD0AD3">
        <w:rPr>
          <w:rFonts w:ascii="Arial" w:hAnsi="Arial" w:cs="Arial"/>
          <w:sz w:val="24"/>
          <w:szCs w:val="24"/>
        </w:rPr>
        <w:t>Ms Ditcher</w:t>
      </w:r>
    </w:p>
    <w:p w14:paraId="23A4E075" w14:textId="3FBFDA06" w:rsidR="009E534F" w:rsidRPr="007D4C0E" w:rsidRDefault="00463566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 </w:t>
      </w:r>
    </w:p>
    <w:p w14:paraId="1FAA89B0" w14:textId="77777777" w:rsidR="00B64EED" w:rsidRPr="007D4C0E" w:rsidRDefault="00B64EED" w:rsidP="00B64EED">
      <w:pPr>
        <w:spacing w:afterLines="120" w:after="288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Subject Access Request</w:t>
      </w:r>
    </w:p>
    <w:p w14:paraId="6C70DD0E" w14:textId="006A98C2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Many thanks for submitting a </w:t>
      </w:r>
      <w:r w:rsidR="009D45C6" w:rsidRPr="007D4C0E">
        <w:rPr>
          <w:rFonts w:ascii="Arial" w:hAnsi="Arial" w:cs="Arial"/>
          <w:sz w:val="24"/>
          <w:szCs w:val="24"/>
        </w:rPr>
        <w:t>s</w:t>
      </w:r>
      <w:r w:rsidRPr="007D4C0E">
        <w:rPr>
          <w:rFonts w:ascii="Arial" w:hAnsi="Arial" w:cs="Arial"/>
          <w:sz w:val="24"/>
          <w:szCs w:val="24"/>
        </w:rPr>
        <w:t xml:space="preserve">ubject </w:t>
      </w:r>
      <w:r w:rsidR="009D45C6" w:rsidRPr="007D4C0E">
        <w:rPr>
          <w:rFonts w:ascii="Arial" w:hAnsi="Arial" w:cs="Arial"/>
          <w:sz w:val="24"/>
          <w:szCs w:val="24"/>
        </w:rPr>
        <w:t>a</w:t>
      </w:r>
      <w:r w:rsidRPr="007D4C0E">
        <w:rPr>
          <w:rFonts w:ascii="Arial" w:hAnsi="Arial" w:cs="Arial"/>
          <w:sz w:val="24"/>
          <w:szCs w:val="24"/>
        </w:rPr>
        <w:t xml:space="preserve">ccess </w:t>
      </w:r>
      <w:r w:rsidR="009D45C6" w:rsidRPr="007D4C0E">
        <w:rPr>
          <w:rFonts w:ascii="Arial" w:hAnsi="Arial" w:cs="Arial"/>
          <w:sz w:val="24"/>
          <w:szCs w:val="24"/>
        </w:rPr>
        <w:t>r</w:t>
      </w:r>
      <w:r w:rsidRPr="007D4C0E">
        <w:rPr>
          <w:rFonts w:ascii="Arial" w:hAnsi="Arial" w:cs="Arial"/>
          <w:sz w:val="24"/>
          <w:szCs w:val="24"/>
        </w:rPr>
        <w:t xml:space="preserve">equest </w:t>
      </w:r>
      <w:r w:rsidR="00AA5688">
        <w:rPr>
          <w:rFonts w:ascii="Arial" w:hAnsi="Arial" w:cs="Arial"/>
          <w:sz w:val="24"/>
          <w:szCs w:val="24"/>
        </w:rPr>
        <w:t xml:space="preserve">on behalf of your client </w:t>
      </w:r>
      <w:r w:rsidR="00DD0AD3">
        <w:rPr>
          <w:rFonts w:ascii="Arial" w:hAnsi="Arial" w:cs="Arial"/>
          <w:sz w:val="24"/>
          <w:szCs w:val="24"/>
        </w:rPr>
        <w:t>Richard Garrett</w:t>
      </w:r>
      <w:r w:rsidR="00AA5688" w:rsidRPr="00AA5688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which was received by the Records Support Team.</w:t>
      </w:r>
    </w:p>
    <w:p w14:paraId="40DD6429" w14:textId="614E7D93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I have enclosed the information requested however due to data protection</w:t>
      </w:r>
      <w:r w:rsidR="002C2347" w:rsidRPr="007D4C0E">
        <w:rPr>
          <w:rFonts w:ascii="Arial" w:hAnsi="Arial" w:cs="Arial"/>
          <w:sz w:val="24"/>
          <w:szCs w:val="24"/>
        </w:rPr>
        <w:t xml:space="preserve"> regulations</w:t>
      </w:r>
      <w:r w:rsidRPr="007D4C0E">
        <w:rPr>
          <w:rFonts w:ascii="Arial" w:hAnsi="Arial" w:cs="Arial"/>
          <w:sz w:val="24"/>
          <w:szCs w:val="24"/>
        </w:rPr>
        <w:t xml:space="preserve"> (UK GDPR) third party information including where applicable</w:t>
      </w:r>
      <w:r w:rsidR="002D54D7" w:rsidRPr="007D4C0E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police and NHS</w:t>
      </w:r>
      <w:r w:rsidR="002D54D7" w:rsidRPr="007D4C0E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has been redacted.  Where possible, I have </w:t>
      </w:r>
      <w:r w:rsidR="002C2347" w:rsidRPr="007D4C0E">
        <w:rPr>
          <w:rFonts w:ascii="Arial" w:hAnsi="Arial" w:cs="Arial"/>
          <w:sz w:val="24"/>
          <w:szCs w:val="24"/>
        </w:rPr>
        <w:t>left</w:t>
      </w:r>
      <w:r w:rsidRPr="007D4C0E">
        <w:rPr>
          <w:rFonts w:ascii="Arial" w:hAnsi="Arial" w:cs="Arial"/>
          <w:sz w:val="24"/>
          <w:szCs w:val="24"/>
        </w:rPr>
        <w:t xml:space="preserve"> references available to allow you to seek this information from the relevant organisation.</w:t>
      </w:r>
    </w:p>
    <w:p w14:paraId="08585F53" w14:textId="3B819E30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A link to </w:t>
      </w:r>
      <w:r w:rsidR="00BF343E">
        <w:rPr>
          <w:rFonts w:ascii="Arial" w:hAnsi="Arial" w:cs="Arial"/>
          <w:sz w:val="24"/>
          <w:szCs w:val="24"/>
        </w:rPr>
        <w:t>the</w:t>
      </w:r>
      <w:r w:rsidRPr="007D4C0E">
        <w:rPr>
          <w:rFonts w:ascii="Arial" w:hAnsi="Arial" w:cs="Arial"/>
          <w:sz w:val="24"/>
          <w:szCs w:val="24"/>
        </w:rPr>
        <w:t xml:space="preserve"> electronic information will be sent out shortly after you have received this e-mail.  If for any reason the shared link is not visible in the e-mail account provided, it is advisable to check your SPAM folder in the first instance.  </w:t>
      </w:r>
    </w:p>
    <w:p w14:paraId="414DB23E" w14:textId="77777777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BCC1D" w14:textId="77777777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If I can be of any further assistance, please do not hesitate to get in touch.</w:t>
      </w:r>
    </w:p>
    <w:p w14:paraId="3E5540DF" w14:textId="77777777" w:rsidR="006845EB" w:rsidRPr="007D4C0E" w:rsidRDefault="006845EB" w:rsidP="00684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67A6F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Yours sincerely</w:t>
      </w:r>
    </w:p>
    <w:p w14:paraId="78B3E2D7" w14:textId="5FE0486F" w:rsidR="006845EB" w:rsidRPr="007D4C0E" w:rsidRDefault="00B74A13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7D4C0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194BBA8" wp14:editId="32679727">
            <wp:simplePos x="0" y="0"/>
            <wp:positionH relativeFrom="margin">
              <wp:posOffset>-59690</wp:posOffset>
            </wp:positionH>
            <wp:positionV relativeFrom="paragraph">
              <wp:posOffset>79876</wp:posOffset>
            </wp:positionV>
            <wp:extent cx="1085215" cy="595630"/>
            <wp:effectExtent l="0" t="0" r="635" b="0"/>
            <wp:wrapNone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4F3D" w14:textId="5F79A432" w:rsidR="006845EB" w:rsidRPr="007D4C0E" w:rsidRDefault="006845EB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17697D2" w14:textId="46BD1BCC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4A21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78A9C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Ross Fairfield</w:t>
      </w:r>
    </w:p>
    <w:p w14:paraId="3E80B212" w14:textId="77777777" w:rsidR="00F012D8" w:rsidRPr="007D4C0E" w:rsidRDefault="00F012D8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D6C79" w14:textId="4C2148E4" w:rsidR="006845EB" w:rsidRPr="007D4C0E" w:rsidRDefault="00BE6EED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Officer</w:t>
      </w:r>
    </w:p>
    <w:p w14:paraId="2DB80A59" w14:textId="00CCF326" w:rsidR="009E0898" w:rsidRPr="007D4C0E" w:rsidRDefault="009E0898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Team</w:t>
      </w:r>
    </w:p>
    <w:p w14:paraId="605723B7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Health and Social Care</w:t>
      </w:r>
    </w:p>
    <w:p w14:paraId="1D7DFA03" w14:textId="501D0C82" w:rsidR="00695E7D" w:rsidRPr="007D4C0E" w:rsidRDefault="00695E7D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241A6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73AD97B9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2738C7EF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60DD96FA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sectPr w:rsidR="00BE6EED" w:rsidRPr="007D4C0E" w:rsidSect="003D1D52">
      <w:footerReference w:type="default" r:id="rId12"/>
      <w:headerReference w:type="first" r:id="rId13"/>
      <w:footerReference w:type="first" r:id="rId14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39E0" w14:textId="77777777" w:rsidR="00E75416" w:rsidRDefault="00E75416" w:rsidP="00864515">
      <w:pPr>
        <w:spacing w:after="0" w:line="240" w:lineRule="auto"/>
      </w:pPr>
      <w:r>
        <w:separator/>
      </w:r>
    </w:p>
  </w:endnote>
  <w:endnote w:type="continuationSeparator" w:id="0">
    <w:p w14:paraId="37F7DE27" w14:textId="77777777" w:rsidR="00E75416" w:rsidRDefault="00E75416" w:rsidP="00864515">
      <w:pPr>
        <w:spacing w:after="0" w:line="240" w:lineRule="auto"/>
      </w:pPr>
      <w:r>
        <w:continuationSeparator/>
      </w:r>
    </w:p>
  </w:endnote>
  <w:endnote w:type="continuationNotice" w:id="1">
    <w:p w14:paraId="4AE3A998" w14:textId="77777777" w:rsidR="00E75416" w:rsidRDefault="00E75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4"/>
      <w:gridCol w:w="4482"/>
    </w:tblGrid>
    <w:tr w:rsidR="00166E8C" w:rsidRPr="00F855F7" w14:paraId="6B9B17F3" w14:textId="77777777" w:rsidTr="003D1D52">
      <w:tc>
        <w:tcPr>
          <w:tcW w:w="9026" w:type="dxa"/>
          <w:gridSpan w:val="2"/>
          <w:tcBorders>
            <w:top w:val="single" w:sz="4" w:space="0" w:color="auto"/>
          </w:tcBorders>
          <w:vAlign w:val="center"/>
        </w:tcPr>
        <w:p w14:paraId="4086FA6F" w14:textId="610682CB" w:rsidR="003D1D52" w:rsidRDefault="00695E7D" w:rsidP="00F855F7">
          <w:pPr>
            <w:pStyle w:val="Footer"/>
            <w:jc w:val="center"/>
            <w:rPr>
              <w:sz w:val="20"/>
            </w:rPr>
          </w:pPr>
          <w:r>
            <w:rPr>
              <w:b/>
              <w:sz w:val="20"/>
            </w:rPr>
            <w:t>Ross Fairfield</w:t>
          </w:r>
          <w:r w:rsidR="00166E8C" w:rsidRPr="00F855F7">
            <w:rPr>
              <w:b/>
              <w:sz w:val="20"/>
            </w:rPr>
            <w:t>:</w:t>
          </w:r>
          <w:r w:rsidR="00166E8C" w:rsidRPr="00F855F7">
            <w:rPr>
              <w:sz w:val="20"/>
            </w:rPr>
            <w:t xml:space="preserve"> </w:t>
          </w:r>
          <w:r w:rsidR="00BE6EED">
            <w:rPr>
              <w:sz w:val="20"/>
            </w:rPr>
            <w:t>Records Support Officer</w:t>
          </w:r>
        </w:p>
        <w:p w14:paraId="1539F5E5" w14:textId="64757CB2" w:rsidR="00166E8C" w:rsidRPr="00F855F7" w:rsidRDefault="003D1D52" w:rsidP="00F855F7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Health and Social Care</w:t>
          </w:r>
          <w:r w:rsidR="00166E8C" w:rsidRPr="00F855F7">
            <w:rPr>
              <w:sz w:val="20"/>
            </w:rPr>
            <w:t xml:space="preserve">, </w:t>
          </w:r>
          <w:r>
            <w:rPr>
              <w:sz w:val="20"/>
            </w:rPr>
            <w:t>Highland Council, Glenurquhart Road, Inverness IV3 5NX</w:t>
          </w:r>
        </w:p>
      </w:tc>
    </w:tr>
    <w:tr w:rsidR="00166E8C" w:rsidRPr="00F855F7" w14:paraId="11FE2E28" w14:textId="77777777" w:rsidTr="003D1D52">
      <w:tc>
        <w:tcPr>
          <w:tcW w:w="4544" w:type="dxa"/>
          <w:vAlign w:val="center"/>
        </w:tcPr>
        <w:p w14:paraId="19E5D646" w14:textId="2D30D162" w:rsidR="00166E8C" w:rsidRPr="00F855F7" w:rsidRDefault="00166E8C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</w:t>
          </w:r>
          <w:r w:rsidR="008377E1" w:rsidRPr="008377E1">
            <w:rPr>
              <w:rFonts w:ascii="Ebrima" w:hAnsi="Ebrima"/>
              <w:sz w:val="16"/>
              <w:szCs w:val="16"/>
            </w:rPr>
            <w:t>healthsocialcarerecordsupportteam@highland.gov.uk</w:t>
          </w:r>
        </w:p>
      </w:tc>
      <w:tc>
        <w:tcPr>
          <w:tcW w:w="4482" w:type="dxa"/>
          <w:vAlign w:val="center"/>
        </w:tcPr>
        <w:p w14:paraId="2159EDA2" w14:textId="10014C3F" w:rsidR="00166E8C" w:rsidRPr="00F855F7" w:rsidRDefault="003D1D52" w:rsidP="00845E82">
          <w:pPr>
            <w:pStyle w:val="Footer"/>
            <w:rPr>
              <w:sz w:val="20"/>
            </w:rPr>
          </w:pPr>
          <w:r>
            <w:rPr>
              <w:b/>
              <w:sz w:val="20"/>
            </w:rPr>
            <w:t xml:space="preserve">                        </w:t>
          </w:r>
          <w:r w:rsidR="00166E8C" w:rsidRPr="00F855F7">
            <w:rPr>
              <w:b/>
              <w:sz w:val="20"/>
            </w:rPr>
            <w:t>Web:</w:t>
          </w:r>
          <w:r w:rsidR="00166E8C" w:rsidRPr="00F855F7">
            <w:rPr>
              <w:sz w:val="20"/>
            </w:rPr>
            <w:t xml:space="preserve"> www.highland.gov.uk</w:t>
          </w:r>
        </w:p>
      </w:tc>
    </w:tr>
  </w:tbl>
  <w:p w14:paraId="5F3D60E3" w14:textId="77777777" w:rsidR="00166E8C" w:rsidRPr="00166E8C" w:rsidRDefault="00166E8C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BC0E" w14:textId="77777777" w:rsidR="00E75416" w:rsidRDefault="00E75416" w:rsidP="00864515">
      <w:pPr>
        <w:spacing w:after="0" w:line="240" w:lineRule="auto"/>
      </w:pPr>
      <w:r>
        <w:separator/>
      </w:r>
    </w:p>
  </w:footnote>
  <w:footnote w:type="continuationSeparator" w:id="0">
    <w:p w14:paraId="26AD84B2" w14:textId="77777777" w:rsidR="00E75416" w:rsidRDefault="00E75416" w:rsidP="00864515">
      <w:pPr>
        <w:spacing w:after="0" w:line="240" w:lineRule="auto"/>
      </w:pPr>
      <w:r>
        <w:continuationSeparator/>
      </w:r>
    </w:p>
  </w:footnote>
  <w:footnote w:type="continuationNotice" w:id="1">
    <w:p w14:paraId="479E003D" w14:textId="77777777" w:rsidR="00E75416" w:rsidRDefault="00E75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75E55CC1" w:rsidR="00166E8C" w:rsidRDefault="007221CC" w:rsidP="0084505F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</w:rPr>
      <w:drawing>
        <wp:inline distT="0" distB="0" distL="0" distR="0" wp14:anchorId="7B245923" wp14:editId="3C7C8BD3">
          <wp:extent cx="1799590" cy="906780"/>
          <wp:effectExtent l="0" t="0" r="0" b="7620"/>
          <wp:docPr id="398594811" name="Picture 1" descr="A purple triangle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594811" name="Picture 1" descr="A purple triangle with green text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93505336">
    <w:abstractNumId w:val="1"/>
  </w:num>
  <w:num w:numId="2" w16cid:durableId="1994144050">
    <w:abstractNumId w:val="0"/>
  </w:num>
  <w:num w:numId="3" w16cid:durableId="12762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1435C"/>
    <w:rsid w:val="00024DF7"/>
    <w:rsid w:val="000332D4"/>
    <w:rsid w:val="00043141"/>
    <w:rsid w:val="000535BF"/>
    <w:rsid w:val="00056D0D"/>
    <w:rsid w:val="0006513F"/>
    <w:rsid w:val="00072B53"/>
    <w:rsid w:val="0008570D"/>
    <w:rsid w:val="0009169D"/>
    <w:rsid w:val="000943DF"/>
    <w:rsid w:val="000B5B8A"/>
    <w:rsid w:val="000C4E0A"/>
    <w:rsid w:val="000D01B8"/>
    <w:rsid w:val="00102AC3"/>
    <w:rsid w:val="00111E6F"/>
    <w:rsid w:val="001222BF"/>
    <w:rsid w:val="001445D3"/>
    <w:rsid w:val="00164069"/>
    <w:rsid w:val="00166E8C"/>
    <w:rsid w:val="001A618A"/>
    <w:rsid w:val="001B2FB4"/>
    <w:rsid w:val="001B52CE"/>
    <w:rsid w:val="001B7A04"/>
    <w:rsid w:val="001E78C0"/>
    <w:rsid w:val="001F01F3"/>
    <w:rsid w:val="00207853"/>
    <w:rsid w:val="0022285D"/>
    <w:rsid w:val="0023145C"/>
    <w:rsid w:val="00236156"/>
    <w:rsid w:val="00237945"/>
    <w:rsid w:val="0028663D"/>
    <w:rsid w:val="00286BEC"/>
    <w:rsid w:val="00287425"/>
    <w:rsid w:val="0029575E"/>
    <w:rsid w:val="002C2347"/>
    <w:rsid w:val="002D54D7"/>
    <w:rsid w:val="002E4A82"/>
    <w:rsid w:val="00322A72"/>
    <w:rsid w:val="003516A6"/>
    <w:rsid w:val="003C0AD3"/>
    <w:rsid w:val="003C66A2"/>
    <w:rsid w:val="003D1D52"/>
    <w:rsid w:val="003D42F2"/>
    <w:rsid w:val="003F671D"/>
    <w:rsid w:val="003F782D"/>
    <w:rsid w:val="00402781"/>
    <w:rsid w:val="00415349"/>
    <w:rsid w:val="0042160C"/>
    <w:rsid w:val="00463566"/>
    <w:rsid w:val="00493420"/>
    <w:rsid w:val="004A77C0"/>
    <w:rsid w:val="004B4FB7"/>
    <w:rsid w:val="004B58D9"/>
    <w:rsid w:val="004D4E6B"/>
    <w:rsid w:val="004D560C"/>
    <w:rsid w:val="004E545E"/>
    <w:rsid w:val="005046CF"/>
    <w:rsid w:val="005403FB"/>
    <w:rsid w:val="00562A0D"/>
    <w:rsid w:val="00564B74"/>
    <w:rsid w:val="00584EE8"/>
    <w:rsid w:val="005B449A"/>
    <w:rsid w:val="005D015C"/>
    <w:rsid w:val="005D2F56"/>
    <w:rsid w:val="005D7829"/>
    <w:rsid w:val="005E6904"/>
    <w:rsid w:val="005F51A4"/>
    <w:rsid w:val="00621BDC"/>
    <w:rsid w:val="006527FE"/>
    <w:rsid w:val="0065679D"/>
    <w:rsid w:val="006571DE"/>
    <w:rsid w:val="00676029"/>
    <w:rsid w:val="006845EB"/>
    <w:rsid w:val="00695E7D"/>
    <w:rsid w:val="006A0AA1"/>
    <w:rsid w:val="006A570A"/>
    <w:rsid w:val="006A6762"/>
    <w:rsid w:val="006C2E7F"/>
    <w:rsid w:val="006C7138"/>
    <w:rsid w:val="006D1A47"/>
    <w:rsid w:val="006E2E47"/>
    <w:rsid w:val="006F155F"/>
    <w:rsid w:val="006F1E79"/>
    <w:rsid w:val="006F5387"/>
    <w:rsid w:val="006F6343"/>
    <w:rsid w:val="0070186A"/>
    <w:rsid w:val="00715244"/>
    <w:rsid w:val="007221CC"/>
    <w:rsid w:val="0073390A"/>
    <w:rsid w:val="007521DC"/>
    <w:rsid w:val="00755E25"/>
    <w:rsid w:val="007803AC"/>
    <w:rsid w:val="00793180"/>
    <w:rsid w:val="00793639"/>
    <w:rsid w:val="007A53FE"/>
    <w:rsid w:val="007A7E8F"/>
    <w:rsid w:val="007B5A11"/>
    <w:rsid w:val="007C2CD4"/>
    <w:rsid w:val="007D3043"/>
    <w:rsid w:val="007D4C0E"/>
    <w:rsid w:val="007E138F"/>
    <w:rsid w:val="007E4BEC"/>
    <w:rsid w:val="007E6862"/>
    <w:rsid w:val="007E785F"/>
    <w:rsid w:val="007F144B"/>
    <w:rsid w:val="00805514"/>
    <w:rsid w:val="0080767E"/>
    <w:rsid w:val="00813FBE"/>
    <w:rsid w:val="008377E1"/>
    <w:rsid w:val="0084012D"/>
    <w:rsid w:val="00842E0A"/>
    <w:rsid w:val="00844A2E"/>
    <w:rsid w:val="0084505F"/>
    <w:rsid w:val="00845E82"/>
    <w:rsid w:val="00860274"/>
    <w:rsid w:val="00864515"/>
    <w:rsid w:val="0087427C"/>
    <w:rsid w:val="00880EE1"/>
    <w:rsid w:val="008822C7"/>
    <w:rsid w:val="00882D64"/>
    <w:rsid w:val="00883FC3"/>
    <w:rsid w:val="0088501B"/>
    <w:rsid w:val="0089095E"/>
    <w:rsid w:val="00893E9E"/>
    <w:rsid w:val="008C6689"/>
    <w:rsid w:val="008D206C"/>
    <w:rsid w:val="008D62C6"/>
    <w:rsid w:val="008D63F0"/>
    <w:rsid w:val="008D7B04"/>
    <w:rsid w:val="008E0249"/>
    <w:rsid w:val="008E134F"/>
    <w:rsid w:val="008E13A2"/>
    <w:rsid w:val="008E3218"/>
    <w:rsid w:val="00902086"/>
    <w:rsid w:val="00904732"/>
    <w:rsid w:val="00933C49"/>
    <w:rsid w:val="00940E36"/>
    <w:rsid w:val="0095244B"/>
    <w:rsid w:val="009742FA"/>
    <w:rsid w:val="0097588F"/>
    <w:rsid w:val="00981948"/>
    <w:rsid w:val="009920F4"/>
    <w:rsid w:val="009D2412"/>
    <w:rsid w:val="009D2A41"/>
    <w:rsid w:val="009D45C6"/>
    <w:rsid w:val="009E0898"/>
    <w:rsid w:val="009E534F"/>
    <w:rsid w:val="009E698D"/>
    <w:rsid w:val="009E7404"/>
    <w:rsid w:val="00A02422"/>
    <w:rsid w:val="00A1245D"/>
    <w:rsid w:val="00A25C7F"/>
    <w:rsid w:val="00A551B4"/>
    <w:rsid w:val="00A842CE"/>
    <w:rsid w:val="00A91900"/>
    <w:rsid w:val="00AA0F9C"/>
    <w:rsid w:val="00AA5688"/>
    <w:rsid w:val="00AA730B"/>
    <w:rsid w:val="00AB53CD"/>
    <w:rsid w:val="00AC2046"/>
    <w:rsid w:val="00AC6365"/>
    <w:rsid w:val="00AC7221"/>
    <w:rsid w:val="00AE52FE"/>
    <w:rsid w:val="00B314C6"/>
    <w:rsid w:val="00B33DA7"/>
    <w:rsid w:val="00B3540B"/>
    <w:rsid w:val="00B359DB"/>
    <w:rsid w:val="00B4223A"/>
    <w:rsid w:val="00B462A6"/>
    <w:rsid w:val="00B64EED"/>
    <w:rsid w:val="00B74A13"/>
    <w:rsid w:val="00B93E2C"/>
    <w:rsid w:val="00B9681E"/>
    <w:rsid w:val="00BA1358"/>
    <w:rsid w:val="00BB4AED"/>
    <w:rsid w:val="00BB50ED"/>
    <w:rsid w:val="00BC357D"/>
    <w:rsid w:val="00BE39A1"/>
    <w:rsid w:val="00BE6A76"/>
    <w:rsid w:val="00BE6EED"/>
    <w:rsid w:val="00BF343E"/>
    <w:rsid w:val="00BF7039"/>
    <w:rsid w:val="00C0479F"/>
    <w:rsid w:val="00C1785A"/>
    <w:rsid w:val="00C35BBB"/>
    <w:rsid w:val="00C4399B"/>
    <w:rsid w:val="00C577EB"/>
    <w:rsid w:val="00C66058"/>
    <w:rsid w:val="00C6713D"/>
    <w:rsid w:val="00C82841"/>
    <w:rsid w:val="00C83FED"/>
    <w:rsid w:val="00C84358"/>
    <w:rsid w:val="00C97B79"/>
    <w:rsid w:val="00CA5732"/>
    <w:rsid w:val="00CD09E5"/>
    <w:rsid w:val="00CD2A75"/>
    <w:rsid w:val="00CD6549"/>
    <w:rsid w:val="00CD79AF"/>
    <w:rsid w:val="00CE5ED0"/>
    <w:rsid w:val="00CF2EC7"/>
    <w:rsid w:val="00D04E58"/>
    <w:rsid w:val="00D35EAE"/>
    <w:rsid w:val="00D36297"/>
    <w:rsid w:val="00D5159C"/>
    <w:rsid w:val="00D70042"/>
    <w:rsid w:val="00D83BB4"/>
    <w:rsid w:val="00D9360D"/>
    <w:rsid w:val="00DC68F1"/>
    <w:rsid w:val="00DD0AD3"/>
    <w:rsid w:val="00DD2B5F"/>
    <w:rsid w:val="00DD5B6A"/>
    <w:rsid w:val="00E05355"/>
    <w:rsid w:val="00E2654B"/>
    <w:rsid w:val="00E34EA3"/>
    <w:rsid w:val="00E45406"/>
    <w:rsid w:val="00E554A4"/>
    <w:rsid w:val="00E75416"/>
    <w:rsid w:val="00E87198"/>
    <w:rsid w:val="00E90DD3"/>
    <w:rsid w:val="00ED5D94"/>
    <w:rsid w:val="00EE481D"/>
    <w:rsid w:val="00EF7C50"/>
    <w:rsid w:val="00F012D8"/>
    <w:rsid w:val="00F12480"/>
    <w:rsid w:val="00F23B3E"/>
    <w:rsid w:val="00F32E58"/>
    <w:rsid w:val="00F52A0D"/>
    <w:rsid w:val="00F71EFD"/>
    <w:rsid w:val="00F73B05"/>
    <w:rsid w:val="00F83903"/>
    <w:rsid w:val="00F855F7"/>
    <w:rsid w:val="00FA353B"/>
    <w:rsid w:val="00FA582D"/>
    <w:rsid w:val="00FB2833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althsocialcarerecord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  <_Flow_SignoffStatus xmlns="d5a4021c-0877-4e28-8955-138575be5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A836D-7E59-47B3-A639-593D3944E74F}"/>
</file>

<file path=customXml/itemProps2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customXml/itemProps3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17</TotalTime>
  <Pages>1</Pages>
  <Words>194</Words>
  <Characters>1051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Ross Fairfield (Business Support (HSC))</cp:lastModifiedBy>
  <cp:revision>29</cp:revision>
  <dcterms:created xsi:type="dcterms:W3CDTF">2023-06-30T12:47:00Z</dcterms:created>
  <dcterms:modified xsi:type="dcterms:W3CDTF">2026-01-16T17:18:00Z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0x010100CCB846917DEB09429283C6F542760000</vt:lpwstr>
  </property>
</Properties>
</file>