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EDC4" w14:textId="54D0153C" w:rsidR="00555890" w:rsidRPr="002E676F" w:rsidRDefault="00302259" w:rsidP="00555890">
      <w:pPr>
        <w:rPr>
          <w:rFonts w:ascii="Arial" w:hAnsi="Arial" w:cs="Arial"/>
        </w:rPr>
      </w:pPr>
      <w:r w:rsidRPr="00104820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E6C15E0" wp14:editId="520FA322">
            <wp:simplePos x="0" y="0"/>
            <wp:positionH relativeFrom="page">
              <wp:posOffset>68580</wp:posOffset>
            </wp:positionH>
            <wp:positionV relativeFrom="page">
              <wp:posOffset>6350</wp:posOffset>
            </wp:positionV>
            <wp:extent cx="7532370" cy="10793875"/>
            <wp:effectExtent l="0" t="0" r="0" b="7620"/>
            <wp:wrapNone/>
            <wp:docPr id="6" name="Picture 6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 shot of a phon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2370" cy="1079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Start w:id="831402458" w:edGrp="everyone"/>
    </w:p>
    <w:p w14:paraId="707F357E" w14:textId="4C6CAA9B" w:rsidR="00555890" w:rsidRPr="002E676F" w:rsidRDefault="00555890" w:rsidP="00555890">
      <w:pPr>
        <w:rPr>
          <w:rFonts w:ascii="Arial" w:hAnsi="Arial" w:cs="Arial"/>
        </w:rPr>
      </w:pPr>
    </w:p>
    <w:p w14:paraId="5B3412F1" w14:textId="16D726C8" w:rsidR="00555890" w:rsidRPr="002E676F" w:rsidRDefault="00555890" w:rsidP="00555890">
      <w:pPr>
        <w:rPr>
          <w:rFonts w:ascii="Arial" w:hAnsi="Arial" w:cs="Arial"/>
        </w:rPr>
      </w:pPr>
    </w:p>
    <w:p w14:paraId="77C77E3D" w14:textId="3D581B45" w:rsidR="00A333B8" w:rsidRPr="002E676F" w:rsidRDefault="00A333B8" w:rsidP="00555890">
      <w:pPr>
        <w:rPr>
          <w:rFonts w:ascii="Arial" w:hAnsi="Arial" w:cs="Arial"/>
        </w:rPr>
      </w:pPr>
    </w:p>
    <w:p w14:paraId="3B42F06F" w14:textId="059C35FE" w:rsidR="00A333B8" w:rsidRPr="002E676F" w:rsidRDefault="00A333B8" w:rsidP="00555890">
      <w:pPr>
        <w:rPr>
          <w:rFonts w:ascii="Arial" w:hAnsi="Arial" w:cs="Arial"/>
        </w:rPr>
      </w:pPr>
    </w:p>
    <w:p w14:paraId="120E98FC" w14:textId="50851075" w:rsidR="00A333B8" w:rsidRDefault="00A333B8" w:rsidP="00555890">
      <w:pPr>
        <w:rPr>
          <w:rFonts w:ascii="Arial" w:hAnsi="Arial" w:cs="Arial"/>
        </w:rPr>
      </w:pPr>
    </w:p>
    <w:p w14:paraId="1BD53365" w14:textId="77777777" w:rsidR="00020019" w:rsidRPr="002E676F" w:rsidRDefault="00020019" w:rsidP="00555890">
      <w:pPr>
        <w:rPr>
          <w:rFonts w:ascii="Arial" w:hAnsi="Arial" w:cs="Arial"/>
        </w:rPr>
      </w:pPr>
    </w:p>
    <w:p w14:paraId="4D91894B" w14:textId="0DE86429" w:rsidR="0003574B" w:rsidRDefault="00573BF1" w:rsidP="008E7BDA">
      <w:pPr>
        <w:rPr>
          <w:rFonts w:ascii="Arial" w:hAnsi="Arial" w:cs="Arial"/>
        </w:rPr>
      </w:pPr>
      <w:r>
        <w:rPr>
          <w:rFonts w:ascii="Arial" w:hAnsi="Arial" w:cs="Arial"/>
        </w:rPr>
        <w:t>Alexander McNeil</w:t>
      </w:r>
    </w:p>
    <w:p w14:paraId="5819F57E" w14:textId="011F379C" w:rsidR="00573BF1" w:rsidRDefault="00573BF1" w:rsidP="008E7BDA">
      <w:pPr>
        <w:rPr>
          <w:rFonts w:ascii="Arial" w:hAnsi="Arial" w:cs="Arial"/>
        </w:rPr>
      </w:pPr>
      <w:r>
        <w:rPr>
          <w:rFonts w:ascii="Arial" w:hAnsi="Arial" w:cs="Arial"/>
        </w:rPr>
        <w:t>1 Moss Road</w:t>
      </w:r>
    </w:p>
    <w:p w14:paraId="4911ED2A" w14:textId="1F195C3C" w:rsidR="00573BF1" w:rsidRDefault="00573BF1" w:rsidP="008E7BDA">
      <w:pPr>
        <w:rPr>
          <w:rFonts w:ascii="Arial" w:hAnsi="Arial" w:cs="Arial"/>
        </w:rPr>
      </w:pPr>
      <w:r>
        <w:rPr>
          <w:rFonts w:ascii="Arial" w:hAnsi="Arial" w:cs="Arial"/>
        </w:rPr>
        <w:t>Stirling</w:t>
      </w:r>
    </w:p>
    <w:p w14:paraId="76B9E28F" w14:textId="2E828A8C" w:rsidR="00573BF1" w:rsidRPr="006905E3" w:rsidRDefault="00573BF1" w:rsidP="008E7BD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FK7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7JF</w:t>
      </w:r>
      <w:proofErr w:type="spellEnd"/>
    </w:p>
    <w:p w14:paraId="356134A4" w14:textId="77777777" w:rsidR="00C06AF0" w:rsidRPr="006905E3" w:rsidRDefault="00C06AF0" w:rsidP="008E7BDA">
      <w:pPr>
        <w:rPr>
          <w:rFonts w:ascii="Arial" w:hAnsi="Arial" w:cs="Arial"/>
        </w:rPr>
      </w:pPr>
    </w:p>
    <w:p w14:paraId="0E2984AE" w14:textId="1F45DB0C" w:rsidR="008E7BDA" w:rsidRPr="006905E3" w:rsidRDefault="00573BF1" w:rsidP="00C06AF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02/10/2025</w:t>
      </w:r>
    </w:p>
    <w:p w14:paraId="09FBAAE8" w14:textId="7F43C39F" w:rsidR="008E7BDA" w:rsidRPr="006905E3" w:rsidRDefault="008E7BDA" w:rsidP="00555890">
      <w:pPr>
        <w:rPr>
          <w:rFonts w:ascii="Arial" w:hAnsi="Arial" w:cs="Arial"/>
        </w:rPr>
      </w:pPr>
    </w:p>
    <w:p w14:paraId="52E61B20" w14:textId="1ECE8164" w:rsidR="005B480C" w:rsidRPr="006905E3" w:rsidRDefault="00B47E18" w:rsidP="005B480C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573BF1">
        <w:rPr>
          <w:rFonts w:ascii="Arial" w:hAnsi="Arial" w:cs="Arial"/>
        </w:rPr>
        <w:t>Alexander</w:t>
      </w:r>
      <w:r w:rsidR="00A27ECC" w:rsidRPr="006905E3">
        <w:rPr>
          <w:rFonts w:ascii="Arial" w:hAnsi="Arial" w:cs="Arial"/>
        </w:rPr>
        <w:t>,</w:t>
      </w:r>
    </w:p>
    <w:p w14:paraId="2B43FA8D" w14:textId="201F84C4" w:rsidR="005B480C" w:rsidRPr="006905E3" w:rsidRDefault="005B480C" w:rsidP="005B480C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468B008F" w14:textId="66CFF9F9" w:rsidR="00F36AAE" w:rsidRPr="006905E3" w:rsidRDefault="00F36AAE" w:rsidP="00F36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905E3">
        <w:rPr>
          <w:rStyle w:val="normaltextrun"/>
          <w:rFonts w:ascii="Arial" w:hAnsi="Arial" w:cs="Arial"/>
        </w:rPr>
        <w:t xml:space="preserve">My name is </w:t>
      </w:r>
      <w:r w:rsidR="00573BF1">
        <w:rPr>
          <w:rStyle w:val="normaltextrun"/>
          <w:rFonts w:ascii="Arial" w:hAnsi="Arial" w:cs="Arial"/>
        </w:rPr>
        <w:t>Nicky</w:t>
      </w:r>
      <w:r w:rsidRPr="006905E3">
        <w:rPr>
          <w:rStyle w:val="normaltextrun"/>
          <w:rFonts w:ascii="Arial" w:hAnsi="Arial" w:cs="Arial"/>
        </w:rPr>
        <w:t xml:space="preserve"> and I am the case worker for your application to Scotland’s </w:t>
      </w:r>
      <w:r w:rsidR="00573BF1">
        <w:rPr>
          <w:rStyle w:val="normaltextrun"/>
          <w:rFonts w:ascii="Arial" w:hAnsi="Arial" w:cs="Arial"/>
        </w:rPr>
        <w:t>R</w:t>
      </w:r>
      <w:r w:rsidRPr="006905E3">
        <w:rPr>
          <w:rStyle w:val="normaltextrun"/>
          <w:rFonts w:ascii="Arial" w:hAnsi="Arial" w:cs="Arial"/>
        </w:rPr>
        <w:t xml:space="preserve">edress </w:t>
      </w:r>
      <w:r w:rsidR="00573BF1">
        <w:rPr>
          <w:rStyle w:val="normaltextrun"/>
          <w:rFonts w:ascii="Arial" w:hAnsi="Arial" w:cs="Arial"/>
        </w:rPr>
        <w:t>S</w:t>
      </w:r>
      <w:r w:rsidRPr="006905E3">
        <w:rPr>
          <w:rStyle w:val="normaltextrun"/>
          <w:rFonts w:ascii="Arial" w:hAnsi="Arial" w:cs="Arial"/>
        </w:rPr>
        <w:t>cheme. This means that I am the person responsible for working on your application and communicating with you.</w:t>
      </w:r>
      <w:r w:rsidRPr="006905E3">
        <w:rPr>
          <w:rStyle w:val="eop"/>
          <w:rFonts w:cs="Arial"/>
        </w:rPr>
        <w:t> </w:t>
      </w:r>
    </w:p>
    <w:p w14:paraId="64F2D67F" w14:textId="77777777" w:rsidR="00573BF1" w:rsidRDefault="00F36AAE" w:rsidP="00573BF1">
      <w:pPr>
        <w:pStyle w:val="paragraph"/>
        <w:spacing w:before="0" w:beforeAutospacing="0" w:after="0" w:afterAutospacing="0"/>
        <w:textAlignment w:val="baseline"/>
        <w:rPr>
          <w:rStyle w:val="eop"/>
          <w:rFonts w:cs="Arial"/>
        </w:rPr>
      </w:pPr>
      <w:r w:rsidRPr="006905E3">
        <w:rPr>
          <w:rStyle w:val="eop"/>
          <w:rFonts w:cs="Arial"/>
        </w:rPr>
        <w:t> </w:t>
      </w:r>
    </w:p>
    <w:p w14:paraId="099B82AF" w14:textId="67E55B77" w:rsidR="00411D56" w:rsidRPr="00573BF1" w:rsidRDefault="00B61678" w:rsidP="00573B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905E3">
        <w:rPr>
          <w:rFonts w:ascii="Arial" w:hAnsi="Arial" w:cs="Arial"/>
        </w:rPr>
        <w:t>I have reviewed your application and</w:t>
      </w:r>
      <w:r w:rsidR="00730F11" w:rsidRPr="006905E3">
        <w:rPr>
          <w:rFonts w:ascii="Arial" w:hAnsi="Arial" w:cs="Arial"/>
        </w:rPr>
        <w:t xml:space="preserve"> thank you for the documents received to </w:t>
      </w:r>
      <w:r w:rsidR="003B7261" w:rsidRPr="006905E3">
        <w:rPr>
          <w:rFonts w:ascii="Arial" w:hAnsi="Arial" w:cs="Arial"/>
        </w:rPr>
        <w:t xml:space="preserve">date. </w:t>
      </w:r>
      <w:r w:rsidRPr="006905E3">
        <w:rPr>
          <w:rFonts w:ascii="Arial" w:hAnsi="Arial" w:cs="Arial"/>
        </w:rPr>
        <w:t xml:space="preserve"> </w:t>
      </w:r>
      <w:r w:rsidR="006D7F0C" w:rsidRPr="006905E3">
        <w:rPr>
          <w:rFonts w:ascii="Arial" w:hAnsi="Arial" w:cs="Arial"/>
        </w:rPr>
        <w:t xml:space="preserve">I </w:t>
      </w:r>
      <w:r w:rsidR="001D03CD" w:rsidRPr="006905E3">
        <w:rPr>
          <w:rFonts w:ascii="Arial" w:hAnsi="Arial" w:cs="Arial"/>
        </w:rPr>
        <w:t>outline</w:t>
      </w:r>
      <w:r w:rsidR="00B848A0" w:rsidRPr="006905E3">
        <w:rPr>
          <w:rFonts w:ascii="Arial" w:hAnsi="Arial" w:cs="Arial"/>
        </w:rPr>
        <w:t xml:space="preserve"> below</w:t>
      </w:r>
      <w:r w:rsidR="001D03CD" w:rsidRPr="006905E3">
        <w:rPr>
          <w:rFonts w:ascii="Arial" w:hAnsi="Arial" w:cs="Arial"/>
        </w:rPr>
        <w:t xml:space="preserve"> the </w:t>
      </w:r>
      <w:r w:rsidR="00FE1795" w:rsidRPr="006905E3">
        <w:rPr>
          <w:rFonts w:ascii="Arial" w:hAnsi="Arial" w:cs="Arial"/>
        </w:rPr>
        <w:t xml:space="preserve">further information </w:t>
      </w:r>
      <w:r w:rsidR="001D03CD" w:rsidRPr="006905E3">
        <w:rPr>
          <w:rFonts w:ascii="Arial" w:hAnsi="Arial" w:cs="Arial"/>
        </w:rPr>
        <w:t xml:space="preserve">required </w:t>
      </w:r>
      <w:r w:rsidR="00FE1795" w:rsidRPr="006905E3">
        <w:rPr>
          <w:rFonts w:ascii="Arial" w:hAnsi="Arial" w:cs="Arial"/>
        </w:rPr>
        <w:t xml:space="preserve">to progress your application. </w:t>
      </w:r>
    </w:p>
    <w:p w14:paraId="7DC5E6A7" w14:textId="77777777" w:rsidR="00F91566" w:rsidRPr="006905E3" w:rsidRDefault="00F91566" w:rsidP="00B61678">
      <w:pPr>
        <w:rPr>
          <w:rFonts w:ascii="Arial" w:hAnsi="Arial" w:cs="Arial"/>
        </w:rPr>
      </w:pPr>
    </w:p>
    <w:p w14:paraId="231571AF" w14:textId="04A0708D" w:rsidR="008054AF" w:rsidRPr="00573BF1" w:rsidRDefault="008054AF" w:rsidP="00573B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905E3">
        <w:rPr>
          <w:rFonts w:ascii="Arial" w:hAnsi="Arial" w:cs="Arial"/>
          <w:b/>
          <w:bCs/>
        </w:rPr>
        <w:t>Certified ID</w:t>
      </w:r>
    </w:p>
    <w:p w14:paraId="11E12309" w14:textId="77777777" w:rsidR="00F91566" w:rsidRPr="006905E3" w:rsidRDefault="00F91566" w:rsidP="00495D6F">
      <w:pPr>
        <w:rPr>
          <w:rFonts w:ascii="Arial" w:hAnsi="Arial" w:cs="Arial"/>
          <w:b/>
          <w:bCs/>
        </w:rPr>
      </w:pPr>
    </w:p>
    <w:p w14:paraId="2E6BC6CC" w14:textId="77777777" w:rsidR="00EA11A8" w:rsidRPr="006905E3" w:rsidRDefault="00EA11A8" w:rsidP="00EA11A8">
      <w:pPr>
        <w:rPr>
          <w:rFonts w:ascii="Arial" w:hAnsi="Arial" w:cs="Arial"/>
        </w:rPr>
      </w:pPr>
      <w:r w:rsidRPr="006905E3">
        <w:rPr>
          <w:rFonts w:ascii="Arial" w:hAnsi="Arial" w:cs="Arial"/>
        </w:rPr>
        <w:t>This information is needed to confirm who you are.</w:t>
      </w:r>
    </w:p>
    <w:p w14:paraId="77B63AB3" w14:textId="77777777" w:rsidR="00EA11A8" w:rsidRPr="006905E3" w:rsidRDefault="00EA11A8" w:rsidP="00EA11A8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must do this by providing a certified copy of your identification documents. </w:t>
      </w:r>
    </w:p>
    <w:p w14:paraId="24F6E6E1" w14:textId="77777777" w:rsidR="00EA11A8" w:rsidRPr="006905E3" w:rsidRDefault="00EA11A8" w:rsidP="00EA11A8">
      <w:pPr>
        <w:rPr>
          <w:rFonts w:ascii="Arial" w:hAnsi="Arial" w:cs="Arial"/>
        </w:rPr>
      </w:pPr>
    </w:p>
    <w:p w14:paraId="2F041756" w14:textId="0EB1B612" w:rsidR="00EA11A8" w:rsidRPr="006905E3" w:rsidRDefault="00EA11A8" w:rsidP="00EA11A8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I have </w:t>
      </w:r>
      <w:r w:rsidR="0055683C" w:rsidRPr="006905E3">
        <w:rPr>
          <w:rFonts w:ascii="Arial" w:hAnsi="Arial" w:cs="Arial"/>
        </w:rPr>
        <w:t>attached</w:t>
      </w:r>
      <w:r w:rsidRPr="006905E3">
        <w:rPr>
          <w:rFonts w:ascii="Arial" w:hAnsi="Arial" w:cs="Arial"/>
        </w:rPr>
        <w:t xml:space="preserve"> an information sheet regarding the types of identification required by the scheme and how to get them certified.  </w:t>
      </w:r>
    </w:p>
    <w:p w14:paraId="4B0010AA" w14:textId="77777777" w:rsidR="00EA11A8" w:rsidRPr="006905E3" w:rsidRDefault="00EA11A8" w:rsidP="00EA11A8">
      <w:pPr>
        <w:rPr>
          <w:rFonts w:ascii="Arial" w:hAnsi="Arial" w:cs="Arial"/>
        </w:rPr>
      </w:pPr>
    </w:p>
    <w:p w14:paraId="3EB414C3" w14:textId="77777777" w:rsidR="00EA4095" w:rsidRDefault="00DE091B" w:rsidP="00EF20B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Care records</w:t>
      </w:r>
    </w:p>
    <w:p w14:paraId="35A50DC1" w14:textId="3688F1E1" w:rsidR="00D457B5" w:rsidRPr="006905E3" w:rsidRDefault="00DE091B" w:rsidP="00EF20B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76FD576B" w14:textId="77777777" w:rsidR="00EA4095" w:rsidRPr="006905E3" w:rsidRDefault="00EA4095" w:rsidP="00EA4095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700FA1D3" w14:textId="77777777" w:rsidR="00EA4095" w:rsidRPr="006905E3" w:rsidRDefault="00EA4095" w:rsidP="00EA4095">
      <w:pPr>
        <w:rPr>
          <w:rFonts w:ascii="Arial" w:hAnsi="Arial" w:cs="Arial"/>
        </w:rPr>
      </w:pPr>
      <w:r w:rsidRPr="006905E3">
        <w:rPr>
          <w:rFonts w:ascii="Arial" w:hAnsi="Arial" w:cs="Arial"/>
        </w:rPr>
        <w:t>Please see page 22 of the “Help to Apply” guidance.</w:t>
      </w:r>
    </w:p>
    <w:p w14:paraId="6B9A9019" w14:textId="77777777" w:rsidR="00385000" w:rsidRPr="006905E3" w:rsidRDefault="00385000" w:rsidP="00385000">
      <w:pPr>
        <w:rPr>
          <w:rFonts w:ascii="Arial" w:hAnsi="Arial" w:cs="Arial"/>
        </w:rPr>
      </w:pPr>
    </w:p>
    <w:p w14:paraId="327683C1" w14:textId="77777777" w:rsidR="00385000" w:rsidRPr="006905E3" w:rsidRDefault="00385000" w:rsidP="00385000">
      <w:pPr>
        <w:rPr>
          <w:rFonts w:ascii="Arial" w:hAnsi="Arial" w:cs="Arial"/>
        </w:rPr>
      </w:pPr>
    </w:p>
    <w:p w14:paraId="4D2BDCD1" w14:textId="77777777" w:rsidR="00D457B5" w:rsidRPr="006905E3" w:rsidRDefault="00A676F7" w:rsidP="00DE091B">
      <w:pPr>
        <w:rPr>
          <w:rFonts w:ascii="Arial" w:hAnsi="Arial" w:cs="Arial"/>
        </w:rPr>
      </w:pPr>
      <w:r w:rsidRPr="006905E3">
        <w:rPr>
          <w:rFonts w:ascii="Arial" w:hAnsi="Arial" w:cs="Arial"/>
          <w:b/>
          <w:bCs/>
        </w:rPr>
        <w:t>Supporting documents</w:t>
      </w:r>
      <w:r w:rsidRPr="006905E3">
        <w:rPr>
          <w:rFonts w:ascii="Arial" w:hAnsi="Arial" w:cs="Arial"/>
        </w:rPr>
        <w:t xml:space="preserve"> </w:t>
      </w:r>
    </w:p>
    <w:p w14:paraId="6BAE7154" w14:textId="6027C91D" w:rsidR="00012391" w:rsidRPr="006905E3" w:rsidRDefault="00012391" w:rsidP="00DE091B">
      <w:pPr>
        <w:rPr>
          <w:rFonts w:ascii="Arial" w:hAnsi="Arial" w:cs="Arial"/>
        </w:rPr>
      </w:pPr>
    </w:p>
    <w:p w14:paraId="43555A8D" w14:textId="77777777" w:rsidR="00012391" w:rsidRPr="006905E3" w:rsidRDefault="00012391" w:rsidP="00012391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3C7FA14C" w14:textId="77777777" w:rsidR="00012391" w:rsidRPr="006905E3" w:rsidRDefault="00012391" w:rsidP="00012391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075BC4CB" w14:textId="77777777" w:rsidR="00012391" w:rsidRPr="006905E3" w:rsidRDefault="00012391" w:rsidP="00012391">
      <w:pPr>
        <w:rPr>
          <w:rFonts w:ascii="Arial" w:hAnsi="Arial" w:cs="Arial"/>
        </w:rPr>
      </w:pPr>
    </w:p>
    <w:p w14:paraId="2A3CD0E5" w14:textId="03D0AEE1" w:rsidR="006643E3" w:rsidRDefault="006643E3" w:rsidP="00DE091B">
      <w:pPr>
        <w:rPr>
          <w:rFonts w:ascii="Arial" w:hAnsi="Arial" w:cs="Arial"/>
          <w:b/>
          <w:bCs/>
        </w:rPr>
      </w:pPr>
      <w:bookmarkStart w:id="0" w:name="_Hlk157595897"/>
      <w:r w:rsidRPr="006905E3">
        <w:rPr>
          <w:rFonts w:ascii="Arial" w:hAnsi="Arial" w:cs="Arial"/>
          <w:b/>
          <w:bCs/>
        </w:rPr>
        <w:t>Support service</w:t>
      </w:r>
    </w:p>
    <w:p w14:paraId="362B0B63" w14:textId="77777777" w:rsidR="00573BF1" w:rsidRPr="006905E3" w:rsidRDefault="00573BF1" w:rsidP="00DE091B">
      <w:pPr>
        <w:rPr>
          <w:rFonts w:ascii="Arial" w:hAnsi="Arial" w:cs="Arial"/>
          <w:b/>
          <w:bCs/>
        </w:rPr>
      </w:pPr>
    </w:p>
    <w:p w14:paraId="604A5BE2" w14:textId="20E9B998" w:rsidR="006643E3" w:rsidRPr="006905E3" w:rsidRDefault="00EA3180" w:rsidP="00DE091B">
      <w:pPr>
        <w:rPr>
          <w:rFonts w:ascii="Arial" w:hAnsi="Arial" w:cs="Arial"/>
        </w:rPr>
      </w:pPr>
      <w:r w:rsidRPr="006905E3">
        <w:rPr>
          <w:rFonts w:ascii="Arial" w:hAnsi="Arial" w:cs="Arial"/>
        </w:rPr>
        <w:t>We have a support service who can provide</w:t>
      </w:r>
      <w:r w:rsidR="00D513F7" w:rsidRPr="006905E3">
        <w:rPr>
          <w:rFonts w:ascii="Arial" w:hAnsi="Arial" w:cs="Arial"/>
        </w:rPr>
        <w:t xml:space="preserve"> emotional support through the process</w:t>
      </w:r>
      <w:r w:rsidR="00573BF1">
        <w:rPr>
          <w:rFonts w:ascii="Arial" w:hAnsi="Arial" w:cs="Arial"/>
        </w:rPr>
        <w:t>.</w:t>
      </w:r>
      <w:r w:rsidR="00D513F7" w:rsidRPr="006905E3">
        <w:rPr>
          <w:rFonts w:ascii="Arial" w:hAnsi="Arial" w:cs="Arial"/>
        </w:rPr>
        <w:t xml:space="preserve"> </w:t>
      </w:r>
    </w:p>
    <w:p w14:paraId="2990991C" w14:textId="48090DB1" w:rsidR="00D513F7" w:rsidRPr="006905E3" w:rsidRDefault="00D513F7" w:rsidP="00DE091B">
      <w:pPr>
        <w:rPr>
          <w:rFonts w:ascii="Arial" w:hAnsi="Arial" w:cs="Arial"/>
        </w:rPr>
      </w:pPr>
      <w:r w:rsidRPr="006905E3">
        <w:rPr>
          <w:rFonts w:ascii="Arial" w:hAnsi="Arial" w:cs="Arial"/>
        </w:rPr>
        <w:t>If you would like to access support</w:t>
      </w:r>
      <w:r w:rsidR="00F53ADD" w:rsidRPr="006905E3">
        <w:rPr>
          <w:rFonts w:ascii="Arial" w:hAnsi="Arial" w:cs="Arial"/>
        </w:rPr>
        <w:t xml:space="preserve"> from our support service </w:t>
      </w:r>
      <w:r w:rsidRPr="006905E3">
        <w:rPr>
          <w:rFonts w:ascii="Arial" w:hAnsi="Arial" w:cs="Arial"/>
        </w:rPr>
        <w:t>, please contact me</w:t>
      </w:r>
      <w:r w:rsidR="00912F7F" w:rsidRPr="006905E3">
        <w:rPr>
          <w:rFonts w:ascii="Arial" w:hAnsi="Arial" w:cs="Arial"/>
        </w:rPr>
        <w:t xml:space="preserve">. </w:t>
      </w:r>
    </w:p>
    <w:bookmarkEnd w:id="0"/>
    <w:p w14:paraId="57AAF07C" w14:textId="77777777" w:rsidR="003F522A" w:rsidRPr="006905E3" w:rsidRDefault="003F522A" w:rsidP="00912F7F">
      <w:pPr>
        <w:rPr>
          <w:rFonts w:ascii="Arial" w:hAnsi="Arial" w:cs="Arial"/>
        </w:rPr>
      </w:pPr>
    </w:p>
    <w:p w14:paraId="282406FE" w14:textId="77777777" w:rsidR="00573BF1" w:rsidRDefault="00573BF1" w:rsidP="00912F7F">
      <w:pPr>
        <w:rPr>
          <w:rFonts w:ascii="Arial" w:hAnsi="Arial" w:cs="Arial"/>
        </w:rPr>
      </w:pPr>
    </w:p>
    <w:p w14:paraId="1E87CA4D" w14:textId="77777777" w:rsidR="00573BF1" w:rsidRDefault="00573BF1" w:rsidP="00912F7F">
      <w:pPr>
        <w:rPr>
          <w:rFonts w:ascii="Arial" w:hAnsi="Arial" w:cs="Arial"/>
        </w:rPr>
      </w:pPr>
    </w:p>
    <w:p w14:paraId="0B6BFA2B" w14:textId="092D00E3" w:rsidR="003F522A" w:rsidRPr="006905E3" w:rsidRDefault="003F522A" w:rsidP="00912F7F">
      <w:pPr>
        <w:rPr>
          <w:rFonts w:ascii="Arial" w:hAnsi="Arial" w:cs="Arial"/>
        </w:rPr>
      </w:pPr>
      <w:r w:rsidRPr="006905E3">
        <w:rPr>
          <w:rFonts w:ascii="Arial" w:hAnsi="Arial" w:cs="Arial"/>
        </w:rPr>
        <w:lastRenderedPageBreak/>
        <w:t>In summary: in order to progress your application we will require:</w:t>
      </w:r>
    </w:p>
    <w:p w14:paraId="4B1B397E" w14:textId="0A16F33B" w:rsidR="003F522A" w:rsidRPr="006905E3" w:rsidRDefault="003F522A" w:rsidP="00EA4E5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</w:p>
    <w:p w14:paraId="5D60469E" w14:textId="2CA9945D" w:rsidR="00EA4E5F" w:rsidRPr="006905E3" w:rsidRDefault="00EA4E5F" w:rsidP="00EA4E5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</w:p>
    <w:p w14:paraId="1B81176C" w14:textId="365602FE" w:rsidR="00EA4E5F" w:rsidRPr="006905E3" w:rsidRDefault="00EA4E5F" w:rsidP="00EA4E5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Supporting documentation</w:t>
      </w:r>
    </w:p>
    <w:p w14:paraId="0FD6E4E0" w14:textId="77777777" w:rsidR="00451587" w:rsidRPr="006905E3" w:rsidRDefault="00451587" w:rsidP="00451587">
      <w:pPr>
        <w:rPr>
          <w:rFonts w:ascii="Arial" w:hAnsi="Arial" w:cs="Arial"/>
          <w:b/>
          <w:bCs/>
        </w:rPr>
      </w:pPr>
    </w:p>
    <w:p w14:paraId="7C789770" w14:textId="538569DF" w:rsidR="00C753C6" w:rsidRPr="006905E3" w:rsidRDefault="006D33C5" w:rsidP="005B480C">
      <w:pPr>
        <w:rPr>
          <w:rFonts w:ascii="Arial" w:hAnsi="Arial" w:cs="Arial"/>
        </w:rPr>
      </w:pPr>
      <w:r w:rsidRPr="006905E3">
        <w:rPr>
          <w:rFonts w:ascii="Arial" w:hAnsi="Arial" w:cs="Arial"/>
        </w:rPr>
        <w:t>If you have any questions about the contents of this letter,</w:t>
      </w:r>
      <w:r w:rsidR="008E7BDA" w:rsidRPr="006905E3">
        <w:rPr>
          <w:rFonts w:ascii="Arial" w:hAnsi="Arial" w:cs="Arial"/>
        </w:rPr>
        <w:t xml:space="preserve"> require</w:t>
      </w:r>
      <w:r w:rsidR="005B5E8B" w:rsidRPr="006905E3">
        <w:rPr>
          <w:rFonts w:ascii="Arial" w:hAnsi="Arial" w:cs="Arial"/>
        </w:rPr>
        <w:t xml:space="preserve"> additional</w:t>
      </w:r>
      <w:r w:rsidR="008E7BDA" w:rsidRPr="006905E3">
        <w:rPr>
          <w:rFonts w:ascii="Arial" w:hAnsi="Arial" w:cs="Arial"/>
        </w:rPr>
        <w:t xml:space="preserve"> copies of application forms,</w:t>
      </w:r>
      <w:r w:rsidR="00DB2B6F" w:rsidRPr="006905E3">
        <w:rPr>
          <w:rFonts w:ascii="Arial" w:hAnsi="Arial" w:cs="Arial"/>
        </w:rPr>
        <w:t xml:space="preserve"> or require any further support</w:t>
      </w:r>
      <w:r w:rsidRPr="006905E3">
        <w:rPr>
          <w:rFonts w:ascii="Arial" w:hAnsi="Arial" w:cs="Arial"/>
        </w:rPr>
        <w:t xml:space="preserve"> concerning your application</w:t>
      </w:r>
      <w:r w:rsidR="008E7BDA" w:rsidRPr="006905E3">
        <w:rPr>
          <w:rFonts w:ascii="Arial" w:hAnsi="Arial" w:cs="Arial"/>
        </w:rPr>
        <w:t xml:space="preserve">, </w:t>
      </w:r>
      <w:r w:rsidR="008D6034" w:rsidRPr="006905E3">
        <w:rPr>
          <w:rFonts w:ascii="Arial" w:hAnsi="Arial" w:cs="Arial"/>
        </w:rPr>
        <w:t xml:space="preserve">please </w:t>
      </w:r>
      <w:r w:rsidR="00CD3A90" w:rsidRPr="006905E3">
        <w:rPr>
          <w:rFonts w:ascii="Arial" w:hAnsi="Arial" w:cs="Arial"/>
        </w:rPr>
        <w:t xml:space="preserve">don’t hesitate to </w:t>
      </w:r>
      <w:r w:rsidR="008D6034" w:rsidRPr="006905E3">
        <w:rPr>
          <w:rFonts w:ascii="Arial" w:hAnsi="Arial" w:cs="Arial"/>
        </w:rPr>
        <w:t xml:space="preserve">contact </w:t>
      </w:r>
      <w:r w:rsidR="00816932" w:rsidRPr="006905E3">
        <w:rPr>
          <w:rFonts w:ascii="Arial" w:hAnsi="Arial" w:cs="Arial"/>
        </w:rPr>
        <w:t xml:space="preserve">me.  </w:t>
      </w:r>
    </w:p>
    <w:p w14:paraId="4AF15E20" w14:textId="0C7304B9" w:rsidR="00C753C6" w:rsidRPr="006905E3" w:rsidRDefault="00C753C6" w:rsidP="005B480C">
      <w:pPr>
        <w:rPr>
          <w:rFonts w:ascii="Arial" w:hAnsi="Arial" w:cs="Arial"/>
        </w:rPr>
      </w:pPr>
    </w:p>
    <w:p w14:paraId="48E66FA9" w14:textId="69161557" w:rsidR="00450B46" w:rsidRPr="006905E3" w:rsidRDefault="00450B46" w:rsidP="005B480C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My direct email address is:  </w:t>
      </w:r>
      <w:proofErr w:type="spellStart"/>
      <w:r w:rsidR="00573BF1">
        <w:rPr>
          <w:rFonts w:ascii="Arial" w:hAnsi="Arial" w:cs="Arial"/>
        </w:rPr>
        <w:t>nicola.76@redress-scheme.scot</w:t>
      </w:r>
      <w:proofErr w:type="spellEnd"/>
    </w:p>
    <w:p w14:paraId="0DC10F5E" w14:textId="77777777" w:rsidR="007E4045" w:rsidRPr="006905E3" w:rsidRDefault="007E4045" w:rsidP="005B480C">
      <w:pPr>
        <w:rPr>
          <w:rFonts w:ascii="Arial" w:hAnsi="Arial" w:cs="Arial"/>
        </w:rPr>
      </w:pPr>
    </w:p>
    <w:p w14:paraId="474E7134" w14:textId="752EDE43" w:rsidR="00450B46" w:rsidRPr="006905E3" w:rsidRDefault="00450B46" w:rsidP="005B480C">
      <w:pPr>
        <w:rPr>
          <w:rFonts w:ascii="Arial" w:hAnsi="Arial" w:cs="Arial"/>
        </w:rPr>
      </w:pPr>
      <w:r w:rsidRPr="006905E3">
        <w:rPr>
          <w:rFonts w:ascii="Arial" w:hAnsi="Arial" w:cs="Arial"/>
        </w:rPr>
        <w:t>Alternatively you can use the contact details below to get</w:t>
      </w:r>
      <w:r w:rsidR="00E71682" w:rsidRPr="006905E3">
        <w:rPr>
          <w:rFonts w:ascii="Arial" w:hAnsi="Arial" w:cs="Arial"/>
        </w:rPr>
        <w:t xml:space="preserve"> </w:t>
      </w:r>
      <w:r w:rsidRPr="006905E3">
        <w:rPr>
          <w:rFonts w:ascii="Arial" w:hAnsi="Arial" w:cs="Arial"/>
        </w:rPr>
        <w:t>in touch.</w:t>
      </w:r>
    </w:p>
    <w:p w14:paraId="6DFC0C2E" w14:textId="77777777" w:rsidR="00450B46" w:rsidRPr="006905E3" w:rsidRDefault="00450B46" w:rsidP="005B480C">
      <w:pPr>
        <w:rPr>
          <w:rFonts w:ascii="Arial" w:hAnsi="Arial" w:cs="Arial"/>
        </w:rPr>
      </w:pPr>
    </w:p>
    <w:p w14:paraId="2A9E000D" w14:textId="26CDCBF2" w:rsidR="00F13364" w:rsidRPr="006905E3" w:rsidRDefault="00F13364" w:rsidP="00F13364">
      <w:pPr>
        <w:pStyle w:val="paragraph"/>
        <w:spacing w:before="0" w:beforeAutospacing="0" w:after="0" w:afterAutospacing="0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6905E3">
        <w:rPr>
          <w:rStyle w:val="normaltextrun"/>
          <w:rFonts w:ascii="Arial" w:hAnsi="Arial" w:cs="Arial"/>
          <w:b/>
          <w:bCs/>
        </w:rPr>
        <w:t>Telephone</w:t>
      </w:r>
      <w:r w:rsidRPr="006905E3">
        <w:rPr>
          <w:rStyle w:val="eop"/>
          <w:rFonts w:cs="Arial"/>
        </w:rPr>
        <w:t> </w:t>
      </w:r>
    </w:p>
    <w:p w14:paraId="0A74BA95" w14:textId="77777777" w:rsidR="00F13364" w:rsidRPr="006905E3" w:rsidRDefault="00F13364" w:rsidP="00F13364">
      <w:pPr>
        <w:pStyle w:val="paragraph"/>
        <w:spacing w:before="0" w:beforeAutospacing="0" w:after="0" w:afterAutospacing="0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6905E3">
        <w:rPr>
          <w:rStyle w:val="normaltextrun"/>
          <w:rFonts w:ascii="Arial" w:hAnsi="Arial" w:cs="Arial"/>
        </w:rPr>
        <w:t>0808 175 0808 (freephone)</w:t>
      </w:r>
      <w:r w:rsidRPr="006905E3">
        <w:rPr>
          <w:rStyle w:val="eop"/>
          <w:rFonts w:cs="Arial"/>
        </w:rPr>
        <w:t> </w:t>
      </w:r>
    </w:p>
    <w:p w14:paraId="3B26A106" w14:textId="77777777" w:rsidR="00F13364" w:rsidRPr="006905E3" w:rsidRDefault="00F13364" w:rsidP="00F13364">
      <w:pPr>
        <w:pStyle w:val="paragraph"/>
        <w:spacing w:before="0" w:beforeAutospacing="0" w:after="0" w:afterAutospacing="0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6905E3">
        <w:rPr>
          <w:rStyle w:val="normaltextrun"/>
          <w:rFonts w:ascii="Arial" w:hAnsi="Arial" w:cs="Arial"/>
        </w:rPr>
        <w:t>+ 44 131 297 6500 (international)</w:t>
      </w:r>
      <w:r w:rsidRPr="006905E3">
        <w:rPr>
          <w:rStyle w:val="eop"/>
          <w:rFonts w:cs="Arial"/>
        </w:rPr>
        <w:t> </w:t>
      </w:r>
    </w:p>
    <w:p w14:paraId="60DB6351" w14:textId="77777777" w:rsidR="00E71682" w:rsidRPr="006905E3" w:rsidRDefault="00F13364" w:rsidP="00F13364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cs="Arial"/>
        </w:rPr>
      </w:pPr>
      <w:r w:rsidRPr="006905E3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6905E3">
        <w:rPr>
          <w:rStyle w:val="eop"/>
          <w:rFonts w:cs="Arial"/>
        </w:rPr>
        <w:t> </w:t>
      </w:r>
    </w:p>
    <w:p w14:paraId="0C6F2B17" w14:textId="77777777" w:rsidR="00E71682" w:rsidRPr="006905E3" w:rsidRDefault="00E71682" w:rsidP="00F13364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cs="Arial"/>
        </w:rPr>
      </w:pPr>
    </w:p>
    <w:p w14:paraId="4ABC04E4" w14:textId="5B7E0413" w:rsidR="00F13364" w:rsidRPr="006905E3" w:rsidRDefault="00F13364" w:rsidP="00F13364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cs="Arial"/>
        </w:rPr>
      </w:pPr>
      <w:r w:rsidRPr="006905E3">
        <w:rPr>
          <w:rStyle w:val="normaltextrun"/>
          <w:rFonts w:ascii="Arial" w:hAnsi="Arial" w:cs="Arial"/>
          <w:b/>
          <w:bCs/>
        </w:rPr>
        <w:t>Email</w:t>
      </w:r>
      <w:r w:rsidRPr="006905E3">
        <w:rPr>
          <w:rStyle w:val="eop"/>
          <w:rFonts w:cs="Arial"/>
        </w:rPr>
        <w:t> </w:t>
      </w:r>
      <w:r w:rsidR="00E71682" w:rsidRPr="006905E3">
        <w:rPr>
          <w:rStyle w:val="eop"/>
          <w:rFonts w:cs="Arial"/>
        </w:rPr>
        <w:t xml:space="preserve">: </w:t>
      </w:r>
      <w:r w:rsidRPr="006905E3">
        <w:rPr>
          <w:rStyle w:val="normaltextrun"/>
          <w:rFonts w:ascii="Arial" w:hAnsi="Arial" w:cs="Arial"/>
        </w:rPr>
        <w:t>apply@redress-scheme.scot </w:t>
      </w:r>
      <w:r w:rsidRPr="006905E3">
        <w:rPr>
          <w:rStyle w:val="eop"/>
          <w:rFonts w:cs="Arial"/>
        </w:rPr>
        <w:t> </w:t>
      </w:r>
    </w:p>
    <w:p w14:paraId="426A3BB6" w14:textId="77777777" w:rsidR="00E71682" w:rsidRPr="006905E3" w:rsidRDefault="00E71682" w:rsidP="00F13364">
      <w:pPr>
        <w:pStyle w:val="paragraph"/>
        <w:spacing w:before="0" w:beforeAutospacing="0" w:after="0" w:afterAutospacing="0"/>
        <w:ind w:right="555"/>
        <w:textAlignment w:val="baseline"/>
        <w:rPr>
          <w:rFonts w:ascii="Segoe UI" w:hAnsi="Segoe UI" w:cs="Segoe UI"/>
          <w:sz w:val="18"/>
          <w:szCs w:val="18"/>
        </w:rPr>
      </w:pPr>
    </w:p>
    <w:p w14:paraId="79510A29" w14:textId="57A183EF" w:rsidR="00F13364" w:rsidRPr="006905E3" w:rsidRDefault="00F13364" w:rsidP="00E71682">
      <w:pPr>
        <w:pStyle w:val="paragraph"/>
        <w:spacing w:before="0" w:beforeAutospacing="0" w:after="0" w:afterAutospacing="0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6905E3">
        <w:rPr>
          <w:rStyle w:val="normaltextrun"/>
          <w:rFonts w:ascii="Arial" w:hAnsi="Arial" w:cs="Arial"/>
          <w:b/>
          <w:bCs/>
        </w:rPr>
        <w:t>Post</w:t>
      </w:r>
      <w:r w:rsidRPr="006905E3">
        <w:rPr>
          <w:rStyle w:val="eop"/>
          <w:rFonts w:cs="Arial"/>
        </w:rPr>
        <w:t> </w:t>
      </w:r>
      <w:r w:rsidR="00E71682" w:rsidRPr="006905E3">
        <w:rPr>
          <w:rStyle w:val="eop"/>
          <w:rFonts w:cs="Arial"/>
        </w:rPr>
        <w:t xml:space="preserve">: </w:t>
      </w:r>
      <w:r w:rsidRPr="006905E3">
        <w:rPr>
          <w:rStyle w:val="normaltextrun"/>
          <w:rFonts w:ascii="Arial" w:hAnsi="Arial" w:cs="Arial"/>
        </w:rPr>
        <w:t>Redress</w:t>
      </w:r>
      <w:r w:rsidR="00E71682" w:rsidRPr="006905E3">
        <w:rPr>
          <w:rStyle w:val="normaltextrun"/>
          <w:rFonts w:ascii="Arial" w:hAnsi="Arial" w:cs="Arial"/>
        </w:rPr>
        <w:t xml:space="preserve">, </w:t>
      </w:r>
      <w:r w:rsidRPr="006905E3">
        <w:rPr>
          <w:rStyle w:val="normaltextrun"/>
          <w:rFonts w:ascii="Arial" w:hAnsi="Arial" w:cs="Arial"/>
        </w:rPr>
        <w:t>PO Box 24209</w:t>
      </w:r>
      <w:r w:rsidR="00E71682" w:rsidRPr="006905E3">
        <w:rPr>
          <w:rStyle w:val="normaltextrun"/>
          <w:rFonts w:ascii="Arial" w:hAnsi="Arial" w:cs="Arial"/>
        </w:rPr>
        <w:t xml:space="preserve">, </w:t>
      </w:r>
      <w:r w:rsidRPr="006905E3">
        <w:rPr>
          <w:rStyle w:val="normaltextrun"/>
          <w:rFonts w:ascii="Arial" w:hAnsi="Arial" w:cs="Arial"/>
        </w:rPr>
        <w:t>EDINBURGH</w:t>
      </w:r>
      <w:r w:rsidR="00E71682" w:rsidRPr="006905E3">
        <w:rPr>
          <w:rStyle w:val="normaltextrun"/>
          <w:rFonts w:ascii="Arial" w:hAnsi="Arial" w:cs="Arial"/>
        </w:rPr>
        <w:t xml:space="preserve">, </w:t>
      </w:r>
      <w:r w:rsidRPr="006905E3">
        <w:rPr>
          <w:rStyle w:val="normaltextrun"/>
          <w:rFonts w:ascii="Arial" w:hAnsi="Arial" w:cs="Arial"/>
        </w:rPr>
        <w:t>EH7 9GT</w:t>
      </w:r>
      <w:r w:rsidRPr="006905E3">
        <w:rPr>
          <w:rStyle w:val="eop"/>
          <w:rFonts w:cs="Arial"/>
        </w:rPr>
        <w:t> </w:t>
      </w:r>
    </w:p>
    <w:p w14:paraId="34FFB8B6" w14:textId="77777777" w:rsidR="00F13364" w:rsidRPr="006905E3" w:rsidRDefault="00F13364" w:rsidP="00F133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905E3">
        <w:rPr>
          <w:rStyle w:val="eop"/>
          <w:rFonts w:cs="Arial"/>
        </w:rPr>
        <w:t> </w:t>
      </w:r>
    </w:p>
    <w:p w14:paraId="515DF4A9" w14:textId="757BC552" w:rsidR="00F13364" w:rsidRPr="006905E3" w:rsidRDefault="00F13364" w:rsidP="00F133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905E3">
        <w:rPr>
          <w:rStyle w:val="normaltextrun"/>
          <w:rFonts w:ascii="Arial" w:hAnsi="Arial" w:cs="Arial"/>
        </w:rPr>
        <w:t xml:space="preserve">You can also contact the </w:t>
      </w:r>
      <w:r w:rsidRPr="006905E3">
        <w:rPr>
          <w:rStyle w:val="normaltextrun"/>
          <w:rFonts w:ascii="Arial" w:hAnsi="Arial" w:cs="Arial"/>
          <w:b/>
          <w:bCs/>
        </w:rPr>
        <w:t>Redress Emotional Support Helpline</w:t>
      </w:r>
      <w:r w:rsidRPr="006905E3">
        <w:rPr>
          <w:rStyle w:val="normaltextrun"/>
          <w:rFonts w:ascii="Arial" w:hAnsi="Arial" w:cs="Arial"/>
        </w:rPr>
        <w:t xml:space="preserve"> </w:t>
      </w:r>
      <w:r w:rsidR="00872047" w:rsidRPr="006905E3">
        <w:rPr>
          <w:rStyle w:val="normaltextrun"/>
          <w:rFonts w:ascii="Arial" w:hAnsi="Arial" w:cs="Arial"/>
        </w:rPr>
        <w:t xml:space="preserve">directly </w:t>
      </w:r>
      <w:r w:rsidRPr="006905E3">
        <w:rPr>
          <w:rStyle w:val="normaltextrun"/>
          <w:rFonts w:ascii="Arial" w:hAnsi="Arial" w:cs="Arial"/>
        </w:rPr>
        <w:t>on 0800 211 8403 where you can leave a message and someone will get back to you as soon as possible.</w:t>
      </w:r>
      <w:r w:rsidRPr="006905E3">
        <w:rPr>
          <w:rStyle w:val="eop"/>
          <w:rFonts w:cs="Arial"/>
        </w:rPr>
        <w:t> </w:t>
      </w:r>
    </w:p>
    <w:p w14:paraId="70735413" w14:textId="77777777" w:rsidR="00450B46" w:rsidRPr="006905E3" w:rsidRDefault="00450B46" w:rsidP="005D5D76">
      <w:pPr>
        <w:rPr>
          <w:rFonts w:ascii="Arial" w:hAnsi="Arial" w:cs="Arial"/>
        </w:rPr>
      </w:pPr>
    </w:p>
    <w:p w14:paraId="66883BE5" w14:textId="77777777" w:rsidR="00450B46" w:rsidRPr="006905E3" w:rsidRDefault="00450B46" w:rsidP="005D5D76">
      <w:pPr>
        <w:rPr>
          <w:rFonts w:ascii="Arial" w:hAnsi="Arial" w:cs="Arial"/>
        </w:rPr>
      </w:pPr>
    </w:p>
    <w:p w14:paraId="1798F9BE" w14:textId="77777777" w:rsidR="00450B46" w:rsidRPr="006905E3" w:rsidRDefault="00450B46" w:rsidP="005D5D76">
      <w:pPr>
        <w:rPr>
          <w:rFonts w:ascii="Arial" w:hAnsi="Arial" w:cs="Arial"/>
        </w:rPr>
      </w:pPr>
    </w:p>
    <w:p w14:paraId="36F66094" w14:textId="136EAABE" w:rsidR="005D5D76" w:rsidRPr="006905E3" w:rsidRDefault="008E7BDA" w:rsidP="005D5D76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Kind </w:t>
      </w:r>
      <w:r w:rsidR="00C753C6" w:rsidRPr="006905E3">
        <w:rPr>
          <w:rFonts w:ascii="Arial" w:hAnsi="Arial" w:cs="Arial"/>
        </w:rPr>
        <w:t>r</w:t>
      </w:r>
      <w:r w:rsidR="006D33C5" w:rsidRPr="006905E3">
        <w:rPr>
          <w:rFonts w:ascii="Arial" w:hAnsi="Arial" w:cs="Arial"/>
        </w:rPr>
        <w:t>egards</w:t>
      </w:r>
    </w:p>
    <w:p w14:paraId="7F636898" w14:textId="77777777" w:rsidR="00450B46" w:rsidRPr="006905E3" w:rsidRDefault="00450B46" w:rsidP="005A4A24">
      <w:pPr>
        <w:rPr>
          <w:rFonts w:ascii="Arial" w:hAnsi="Arial" w:cs="Arial"/>
        </w:rPr>
      </w:pPr>
    </w:p>
    <w:p w14:paraId="48D6C442" w14:textId="77777777" w:rsidR="00450B46" w:rsidRPr="006905E3" w:rsidRDefault="00450B46" w:rsidP="005A4A24">
      <w:pPr>
        <w:rPr>
          <w:rFonts w:ascii="Arial" w:hAnsi="Arial" w:cs="Arial"/>
        </w:rPr>
      </w:pPr>
    </w:p>
    <w:p w14:paraId="06DA2D38" w14:textId="77777777" w:rsidR="00E71682" w:rsidRPr="006905E3" w:rsidRDefault="00E71682" w:rsidP="005A4A24">
      <w:pPr>
        <w:rPr>
          <w:rFonts w:ascii="Arial" w:hAnsi="Arial" w:cs="Arial"/>
        </w:rPr>
      </w:pPr>
    </w:p>
    <w:p w14:paraId="1D91C543" w14:textId="66FD1170" w:rsidR="00E71682" w:rsidRPr="006905E3" w:rsidRDefault="00573BF1" w:rsidP="005A4A24">
      <w:pPr>
        <w:rPr>
          <w:rFonts w:ascii="Arial" w:hAnsi="Arial" w:cs="Arial"/>
        </w:rPr>
      </w:pPr>
      <w:r>
        <w:rPr>
          <w:rFonts w:ascii="Arial" w:hAnsi="Arial" w:cs="Arial"/>
        </w:rPr>
        <w:t>Nicky</w:t>
      </w:r>
    </w:p>
    <w:p w14:paraId="4DC2513E" w14:textId="2F37CABC" w:rsidR="00450B46" w:rsidRPr="006905E3" w:rsidRDefault="00450B46" w:rsidP="005A4A24">
      <w:pPr>
        <w:rPr>
          <w:rFonts w:ascii="Arial" w:hAnsi="Arial" w:cs="Arial"/>
        </w:rPr>
      </w:pPr>
      <w:r w:rsidRPr="006905E3">
        <w:rPr>
          <w:rFonts w:ascii="Arial" w:hAnsi="Arial" w:cs="Arial"/>
        </w:rPr>
        <w:t>Case worker</w:t>
      </w:r>
    </w:p>
    <w:p w14:paraId="7418738E" w14:textId="7233F170" w:rsidR="005D1533" w:rsidRPr="00C06AF0" w:rsidRDefault="008E7BDA" w:rsidP="005A4A24">
      <w:pPr>
        <w:rPr>
          <w:rFonts w:ascii="Arial" w:hAnsi="Arial" w:cs="Arial"/>
        </w:rPr>
      </w:pPr>
      <w:r w:rsidRPr="006905E3">
        <w:rPr>
          <w:rFonts w:ascii="Arial" w:hAnsi="Arial" w:cs="Arial"/>
        </w:rPr>
        <w:t>Scotland’s Redress Scheme</w:t>
      </w:r>
      <w:permEnd w:id="831402458"/>
    </w:p>
    <w:sectPr w:rsidR="005D1533" w:rsidRPr="00C06AF0" w:rsidSect="00005B5A">
      <w:footerReference w:type="even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9C4B" w14:textId="77777777" w:rsidR="00885E78" w:rsidRDefault="00885E78" w:rsidP="00005B5A">
      <w:r>
        <w:separator/>
      </w:r>
    </w:p>
  </w:endnote>
  <w:endnote w:type="continuationSeparator" w:id="0">
    <w:p w14:paraId="15AAD48A" w14:textId="77777777" w:rsidR="00885E78" w:rsidRDefault="00885E78" w:rsidP="0000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41565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3FAB67" w14:textId="77777777" w:rsidR="00231E1E" w:rsidRDefault="00231E1E" w:rsidP="00AC33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4483447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9F88EC" w14:textId="77777777" w:rsidR="00231E1E" w:rsidRDefault="00231E1E" w:rsidP="00231E1E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54C544" w14:textId="77777777" w:rsidR="00005B5A" w:rsidRDefault="00005B5A" w:rsidP="00231E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9633" w14:textId="77777777" w:rsidR="00885E78" w:rsidRDefault="00885E78" w:rsidP="00005B5A">
      <w:r>
        <w:separator/>
      </w:r>
    </w:p>
  </w:footnote>
  <w:footnote w:type="continuationSeparator" w:id="0">
    <w:p w14:paraId="7D334219" w14:textId="77777777" w:rsidR="00885E78" w:rsidRDefault="00885E78" w:rsidP="0000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0F33"/>
    <w:multiLevelType w:val="hybridMultilevel"/>
    <w:tmpl w:val="A4B42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7755D"/>
    <w:multiLevelType w:val="hybridMultilevel"/>
    <w:tmpl w:val="9E00D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A0E6B"/>
    <w:multiLevelType w:val="hybridMultilevel"/>
    <w:tmpl w:val="B74C9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D7D0A"/>
    <w:multiLevelType w:val="hybridMultilevel"/>
    <w:tmpl w:val="77043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F4078"/>
    <w:multiLevelType w:val="hybridMultilevel"/>
    <w:tmpl w:val="9BFE0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5F60"/>
    <w:multiLevelType w:val="hybridMultilevel"/>
    <w:tmpl w:val="6D5A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04D55"/>
    <w:multiLevelType w:val="hybridMultilevel"/>
    <w:tmpl w:val="0DF00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31449"/>
    <w:multiLevelType w:val="hybridMultilevel"/>
    <w:tmpl w:val="AEEE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C16C5"/>
    <w:multiLevelType w:val="hybridMultilevel"/>
    <w:tmpl w:val="57A84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460454">
    <w:abstractNumId w:val="10"/>
  </w:num>
  <w:num w:numId="2" w16cid:durableId="239213772">
    <w:abstractNumId w:val="9"/>
  </w:num>
  <w:num w:numId="3" w16cid:durableId="992830359">
    <w:abstractNumId w:val="6"/>
  </w:num>
  <w:num w:numId="4" w16cid:durableId="778914083">
    <w:abstractNumId w:val="1"/>
  </w:num>
  <w:num w:numId="5" w16cid:durableId="1669822513">
    <w:abstractNumId w:val="0"/>
  </w:num>
  <w:num w:numId="6" w16cid:durableId="997077145">
    <w:abstractNumId w:val="4"/>
  </w:num>
  <w:num w:numId="7" w16cid:durableId="1383822522">
    <w:abstractNumId w:val="8"/>
  </w:num>
  <w:num w:numId="8" w16cid:durableId="1349865424">
    <w:abstractNumId w:val="11"/>
  </w:num>
  <w:num w:numId="9" w16cid:durableId="1031733965">
    <w:abstractNumId w:val="7"/>
  </w:num>
  <w:num w:numId="10" w16cid:durableId="342901777">
    <w:abstractNumId w:val="5"/>
  </w:num>
  <w:num w:numId="11" w16cid:durableId="771049737">
    <w:abstractNumId w:val="3"/>
  </w:num>
  <w:num w:numId="12" w16cid:durableId="555623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3F6"/>
    <w:rsid w:val="000009F2"/>
    <w:rsid w:val="00005B5A"/>
    <w:rsid w:val="00012391"/>
    <w:rsid w:val="00017E62"/>
    <w:rsid w:val="00020019"/>
    <w:rsid w:val="00020D4F"/>
    <w:rsid w:val="00022087"/>
    <w:rsid w:val="00030F34"/>
    <w:rsid w:val="00034DBC"/>
    <w:rsid w:val="0003574B"/>
    <w:rsid w:val="000617F1"/>
    <w:rsid w:val="00081238"/>
    <w:rsid w:val="00095FD8"/>
    <w:rsid w:val="000B4C8B"/>
    <w:rsid w:val="000B791A"/>
    <w:rsid w:val="000C5927"/>
    <w:rsid w:val="000D4628"/>
    <w:rsid w:val="000D51EA"/>
    <w:rsid w:val="000D77E2"/>
    <w:rsid w:val="000F70F5"/>
    <w:rsid w:val="00105DF9"/>
    <w:rsid w:val="00114E6B"/>
    <w:rsid w:val="00122FBA"/>
    <w:rsid w:val="001425AD"/>
    <w:rsid w:val="001507B6"/>
    <w:rsid w:val="00152207"/>
    <w:rsid w:val="0015667B"/>
    <w:rsid w:val="0018399D"/>
    <w:rsid w:val="00197946"/>
    <w:rsid w:val="001B0A3F"/>
    <w:rsid w:val="001C2CC6"/>
    <w:rsid w:val="001D03CD"/>
    <w:rsid w:val="001D3AE4"/>
    <w:rsid w:val="001D3F5D"/>
    <w:rsid w:val="001E6E0D"/>
    <w:rsid w:val="001F3E7B"/>
    <w:rsid w:val="001F40BA"/>
    <w:rsid w:val="002018EB"/>
    <w:rsid w:val="00204327"/>
    <w:rsid w:val="00225EE8"/>
    <w:rsid w:val="00226B0D"/>
    <w:rsid w:val="002302CF"/>
    <w:rsid w:val="00230B28"/>
    <w:rsid w:val="00230CA3"/>
    <w:rsid w:val="00231E1E"/>
    <w:rsid w:val="0025497B"/>
    <w:rsid w:val="00254F11"/>
    <w:rsid w:val="00256B01"/>
    <w:rsid w:val="002953D8"/>
    <w:rsid w:val="002D2F78"/>
    <w:rsid w:val="002E2AAC"/>
    <w:rsid w:val="002E3E04"/>
    <w:rsid w:val="002E676F"/>
    <w:rsid w:val="002F5DA1"/>
    <w:rsid w:val="00301584"/>
    <w:rsid w:val="00302259"/>
    <w:rsid w:val="00311595"/>
    <w:rsid w:val="00315EBA"/>
    <w:rsid w:val="00317068"/>
    <w:rsid w:val="0033355E"/>
    <w:rsid w:val="00333D2E"/>
    <w:rsid w:val="00335CC0"/>
    <w:rsid w:val="00337CFD"/>
    <w:rsid w:val="003712C8"/>
    <w:rsid w:val="00376D9B"/>
    <w:rsid w:val="00380697"/>
    <w:rsid w:val="00384D1D"/>
    <w:rsid w:val="00385000"/>
    <w:rsid w:val="00392639"/>
    <w:rsid w:val="00396F50"/>
    <w:rsid w:val="003971EE"/>
    <w:rsid w:val="003A6FF7"/>
    <w:rsid w:val="003B7261"/>
    <w:rsid w:val="003B7B4A"/>
    <w:rsid w:val="003C6B5F"/>
    <w:rsid w:val="003C6DD1"/>
    <w:rsid w:val="003D0EC5"/>
    <w:rsid w:val="003E6321"/>
    <w:rsid w:val="003F522A"/>
    <w:rsid w:val="00411D56"/>
    <w:rsid w:val="0043283C"/>
    <w:rsid w:val="00435A69"/>
    <w:rsid w:val="00446519"/>
    <w:rsid w:val="00450B46"/>
    <w:rsid w:val="00451587"/>
    <w:rsid w:val="004578DF"/>
    <w:rsid w:val="00472896"/>
    <w:rsid w:val="00495D6F"/>
    <w:rsid w:val="004A529C"/>
    <w:rsid w:val="004A5577"/>
    <w:rsid w:val="004C0BB7"/>
    <w:rsid w:val="004D35D7"/>
    <w:rsid w:val="004E47A4"/>
    <w:rsid w:val="0050116F"/>
    <w:rsid w:val="0050313F"/>
    <w:rsid w:val="005042E9"/>
    <w:rsid w:val="00511AC4"/>
    <w:rsid w:val="0054626D"/>
    <w:rsid w:val="00555890"/>
    <w:rsid w:val="0055683C"/>
    <w:rsid w:val="00561B36"/>
    <w:rsid w:val="0056254C"/>
    <w:rsid w:val="00566917"/>
    <w:rsid w:val="00571AB9"/>
    <w:rsid w:val="00573BF1"/>
    <w:rsid w:val="00580091"/>
    <w:rsid w:val="0058193C"/>
    <w:rsid w:val="00583C73"/>
    <w:rsid w:val="00591767"/>
    <w:rsid w:val="00594EC1"/>
    <w:rsid w:val="005A4A24"/>
    <w:rsid w:val="005A64ED"/>
    <w:rsid w:val="005B01A2"/>
    <w:rsid w:val="005B480C"/>
    <w:rsid w:val="005B5E8B"/>
    <w:rsid w:val="005B63F4"/>
    <w:rsid w:val="005B70AF"/>
    <w:rsid w:val="005C04D5"/>
    <w:rsid w:val="005D13C8"/>
    <w:rsid w:val="005D1533"/>
    <w:rsid w:val="005D5D76"/>
    <w:rsid w:val="005E66A7"/>
    <w:rsid w:val="00605FDC"/>
    <w:rsid w:val="006143F6"/>
    <w:rsid w:val="00634268"/>
    <w:rsid w:val="00643A72"/>
    <w:rsid w:val="006525C2"/>
    <w:rsid w:val="00654C2D"/>
    <w:rsid w:val="00663F37"/>
    <w:rsid w:val="006643E3"/>
    <w:rsid w:val="00676F37"/>
    <w:rsid w:val="006840CA"/>
    <w:rsid w:val="006905E3"/>
    <w:rsid w:val="00691D79"/>
    <w:rsid w:val="00695BF4"/>
    <w:rsid w:val="006A4473"/>
    <w:rsid w:val="006A50CD"/>
    <w:rsid w:val="006B31C7"/>
    <w:rsid w:val="006C30C7"/>
    <w:rsid w:val="006C7013"/>
    <w:rsid w:val="006D0855"/>
    <w:rsid w:val="006D33C5"/>
    <w:rsid w:val="006D7F0C"/>
    <w:rsid w:val="007037C8"/>
    <w:rsid w:val="00717508"/>
    <w:rsid w:val="00730F11"/>
    <w:rsid w:val="00745A93"/>
    <w:rsid w:val="00755796"/>
    <w:rsid w:val="00764996"/>
    <w:rsid w:val="00767551"/>
    <w:rsid w:val="00773FD0"/>
    <w:rsid w:val="007753E7"/>
    <w:rsid w:val="00786FA8"/>
    <w:rsid w:val="00797F01"/>
    <w:rsid w:val="007A30EE"/>
    <w:rsid w:val="007A31C1"/>
    <w:rsid w:val="007A4BB3"/>
    <w:rsid w:val="007A70FB"/>
    <w:rsid w:val="007E27BB"/>
    <w:rsid w:val="007E4045"/>
    <w:rsid w:val="007F2A11"/>
    <w:rsid w:val="007F7C0E"/>
    <w:rsid w:val="00800057"/>
    <w:rsid w:val="008054AF"/>
    <w:rsid w:val="0081229E"/>
    <w:rsid w:val="00816932"/>
    <w:rsid w:val="008206D4"/>
    <w:rsid w:val="00823453"/>
    <w:rsid w:val="008326FA"/>
    <w:rsid w:val="008710C2"/>
    <w:rsid w:val="00872047"/>
    <w:rsid w:val="00872ADD"/>
    <w:rsid w:val="00882E14"/>
    <w:rsid w:val="00885E78"/>
    <w:rsid w:val="008B3BCB"/>
    <w:rsid w:val="008D4C0F"/>
    <w:rsid w:val="008D6034"/>
    <w:rsid w:val="008E7BDA"/>
    <w:rsid w:val="008F30BD"/>
    <w:rsid w:val="008F3EF5"/>
    <w:rsid w:val="00912F7F"/>
    <w:rsid w:val="009172EE"/>
    <w:rsid w:val="00922DD2"/>
    <w:rsid w:val="0093203A"/>
    <w:rsid w:val="009373C4"/>
    <w:rsid w:val="00941D42"/>
    <w:rsid w:val="00965E26"/>
    <w:rsid w:val="00971093"/>
    <w:rsid w:val="00983CB8"/>
    <w:rsid w:val="00987B51"/>
    <w:rsid w:val="009912AD"/>
    <w:rsid w:val="00993E2F"/>
    <w:rsid w:val="009A1A01"/>
    <w:rsid w:val="009B0394"/>
    <w:rsid w:val="009B461A"/>
    <w:rsid w:val="009B4AE0"/>
    <w:rsid w:val="009C2872"/>
    <w:rsid w:val="009C56ED"/>
    <w:rsid w:val="009D0D7A"/>
    <w:rsid w:val="009D2764"/>
    <w:rsid w:val="009F3F7F"/>
    <w:rsid w:val="009F7BC5"/>
    <w:rsid w:val="00A01D79"/>
    <w:rsid w:val="00A17D0C"/>
    <w:rsid w:val="00A27D29"/>
    <w:rsid w:val="00A27ECC"/>
    <w:rsid w:val="00A333B8"/>
    <w:rsid w:val="00A33B11"/>
    <w:rsid w:val="00A364CE"/>
    <w:rsid w:val="00A50810"/>
    <w:rsid w:val="00A50907"/>
    <w:rsid w:val="00A66EFE"/>
    <w:rsid w:val="00A676F7"/>
    <w:rsid w:val="00A70160"/>
    <w:rsid w:val="00A75BF2"/>
    <w:rsid w:val="00A948AE"/>
    <w:rsid w:val="00A96AFD"/>
    <w:rsid w:val="00AA1157"/>
    <w:rsid w:val="00AC689B"/>
    <w:rsid w:val="00AD5FA4"/>
    <w:rsid w:val="00AD610C"/>
    <w:rsid w:val="00AF4744"/>
    <w:rsid w:val="00B105AD"/>
    <w:rsid w:val="00B24C00"/>
    <w:rsid w:val="00B34617"/>
    <w:rsid w:val="00B456E3"/>
    <w:rsid w:val="00B47E18"/>
    <w:rsid w:val="00B55D12"/>
    <w:rsid w:val="00B61678"/>
    <w:rsid w:val="00B848A0"/>
    <w:rsid w:val="00B877EE"/>
    <w:rsid w:val="00B921BC"/>
    <w:rsid w:val="00BA58BD"/>
    <w:rsid w:val="00BC2FB6"/>
    <w:rsid w:val="00BD2E51"/>
    <w:rsid w:val="00BE27F8"/>
    <w:rsid w:val="00BE599D"/>
    <w:rsid w:val="00BF47D5"/>
    <w:rsid w:val="00C06AF0"/>
    <w:rsid w:val="00C1647D"/>
    <w:rsid w:val="00C37D8C"/>
    <w:rsid w:val="00C445BE"/>
    <w:rsid w:val="00C455DD"/>
    <w:rsid w:val="00C519CC"/>
    <w:rsid w:val="00C54B6C"/>
    <w:rsid w:val="00C650A7"/>
    <w:rsid w:val="00C6720C"/>
    <w:rsid w:val="00C71542"/>
    <w:rsid w:val="00C753C6"/>
    <w:rsid w:val="00CA59E2"/>
    <w:rsid w:val="00CB10B7"/>
    <w:rsid w:val="00CB1849"/>
    <w:rsid w:val="00CB2F81"/>
    <w:rsid w:val="00CC043A"/>
    <w:rsid w:val="00CC7320"/>
    <w:rsid w:val="00CD3A90"/>
    <w:rsid w:val="00CD4BB0"/>
    <w:rsid w:val="00CD6F37"/>
    <w:rsid w:val="00D11EEF"/>
    <w:rsid w:val="00D37E01"/>
    <w:rsid w:val="00D412DB"/>
    <w:rsid w:val="00D457B5"/>
    <w:rsid w:val="00D45CDA"/>
    <w:rsid w:val="00D460B5"/>
    <w:rsid w:val="00D513F7"/>
    <w:rsid w:val="00D60718"/>
    <w:rsid w:val="00D61F5F"/>
    <w:rsid w:val="00D6403E"/>
    <w:rsid w:val="00D650C9"/>
    <w:rsid w:val="00D66256"/>
    <w:rsid w:val="00D70F8E"/>
    <w:rsid w:val="00D73EA3"/>
    <w:rsid w:val="00DB2B6F"/>
    <w:rsid w:val="00DC3C78"/>
    <w:rsid w:val="00DD250D"/>
    <w:rsid w:val="00DE02A1"/>
    <w:rsid w:val="00DE0519"/>
    <w:rsid w:val="00DE091B"/>
    <w:rsid w:val="00DE58B2"/>
    <w:rsid w:val="00E072E8"/>
    <w:rsid w:val="00E13164"/>
    <w:rsid w:val="00E138BD"/>
    <w:rsid w:val="00E21A56"/>
    <w:rsid w:val="00E2774E"/>
    <w:rsid w:val="00E33060"/>
    <w:rsid w:val="00E424DB"/>
    <w:rsid w:val="00E57D50"/>
    <w:rsid w:val="00E638B3"/>
    <w:rsid w:val="00E6796E"/>
    <w:rsid w:val="00E71682"/>
    <w:rsid w:val="00E72A0B"/>
    <w:rsid w:val="00E91AE8"/>
    <w:rsid w:val="00E97E24"/>
    <w:rsid w:val="00EA11A8"/>
    <w:rsid w:val="00EA3180"/>
    <w:rsid w:val="00EA4095"/>
    <w:rsid w:val="00EA4E5F"/>
    <w:rsid w:val="00EB4695"/>
    <w:rsid w:val="00EC7B66"/>
    <w:rsid w:val="00ED6C11"/>
    <w:rsid w:val="00EF064F"/>
    <w:rsid w:val="00EF20BD"/>
    <w:rsid w:val="00F11528"/>
    <w:rsid w:val="00F11FA2"/>
    <w:rsid w:val="00F13364"/>
    <w:rsid w:val="00F16AEB"/>
    <w:rsid w:val="00F21C61"/>
    <w:rsid w:val="00F254A8"/>
    <w:rsid w:val="00F32E09"/>
    <w:rsid w:val="00F36AAE"/>
    <w:rsid w:val="00F4568F"/>
    <w:rsid w:val="00F52C9D"/>
    <w:rsid w:val="00F53ADD"/>
    <w:rsid w:val="00F83FC7"/>
    <w:rsid w:val="00F91566"/>
    <w:rsid w:val="00F94E49"/>
    <w:rsid w:val="00FD1FB6"/>
    <w:rsid w:val="00FE1795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4576"/>
  <w15:chartTrackingRefBased/>
  <w15:docId w15:val="{2C114DFE-0EB4-44CF-A294-5561378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B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5B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05B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05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05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5A"/>
  </w:style>
  <w:style w:type="paragraph" w:styleId="Footer">
    <w:name w:val="footer"/>
    <w:basedOn w:val="Normal"/>
    <w:link w:val="FooterChar"/>
    <w:uiPriority w:val="99"/>
    <w:unhideWhenUsed/>
    <w:rsid w:val="00005B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5A"/>
  </w:style>
  <w:style w:type="character" w:styleId="PageNumber">
    <w:name w:val="page number"/>
    <w:basedOn w:val="DefaultParagraphFont"/>
    <w:uiPriority w:val="99"/>
    <w:semiHidden/>
    <w:unhideWhenUsed/>
    <w:rsid w:val="00231E1E"/>
  </w:style>
  <w:style w:type="paragraph" w:styleId="Subtitle">
    <w:name w:val="Subtitle"/>
    <w:basedOn w:val="Normal"/>
    <w:next w:val="Normal"/>
    <w:link w:val="SubtitleChar"/>
    <w:uiPriority w:val="11"/>
    <w:qFormat/>
    <w:rsid w:val="00231E1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31E1E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561B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3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3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3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3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4C8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4F1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6A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36AAE"/>
  </w:style>
  <w:style w:type="character" w:customStyle="1" w:styleId="eop">
    <w:name w:val="eop"/>
    <w:basedOn w:val="DefaultParagraphFont"/>
    <w:rsid w:val="00F36AAE"/>
  </w:style>
  <w:style w:type="character" w:customStyle="1" w:styleId="scxw141847769">
    <w:name w:val="scxw141847769"/>
    <w:basedOn w:val="DefaultParagraphFont"/>
    <w:rsid w:val="00F13364"/>
  </w:style>
  <w:style w:type="paragraph" w:styleId="Revision">
    <w:name w:val="Revision"/>
    <w:hidden/>
    <w:uiPriority w:val="99"/>
    <w:semiHidden/>
    <w:rsid w:val="00F21C61"/>
  </w:style>
  <w:style w:type="character" w:customStyle="1" w:styleId="ui-provider">
    <w:name w:val="ui-provider"/>
    <w:basedOn w:val="DefaultParagraphFont"/>
    <w:rsid w:val="00A7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dress%20Branding\Templates\Letterhead\SRS.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metadata xmlns="http://www.objective.com/ecm/document/metadata/53D26341A57B383EE0540010E0463CCA" version="1.0.0">
  <systemFields>
    <field name="Objective-Id">
      <value order="0">A46525974</value>
    </field>
    <field name="Objective-Title">
      <value order="0">Scotland's Redress Scheme - Letter template - Case worker first contact - information required</value>
    </field>
    <field name="Objective-Description">
      <value order="0"/>
    </field>
    <field name="Objective-CreationStamp">
      <value order="0">2023-12-20T14:44:18Z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2025-02-24T14:42:28Z</value>
    </field>
    <field name="Objective-Owner">
      <value order="0">Anderson, Robbie R (U441855)</value>
    </field>
    <field name="Objective-Path">
      <value order="0">Objective Global Folder:SG File Plan:People, communities and living:Families and children:Child protection:Advice and policy: Child protection:Historical Child Abuse: Redress Service Design and Delivery: 2020-2025</value>
    </field>
    <field name="Objective-Parent">
      <value order="0">Historical Child Abuse: Redress Service Design and Delivery: 2020-2025</value>
    </field>
    <field name="Objective-State">
      <value order="0">Being Drafted</value>
    </field>
    <field name="Objective-VersionId">
      <value order="0">vA78260297</value>
    </field>
    <field name="Objective-Version">
      <value order="0">2.3</value>
    </field>
    <field name="Objective-VersionNumber">
      <value order="0">44</value>
    </field>
    <field name="Objective-VersionComment">
      <value order="0"/>
    </field>
    <field name="Objective-FileNumber">
      <value order="0">POL/34548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25EF5-CF08-4D44-87F7-8799768AE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3.xml><?xml version="1.0" encoding="utf-8"?>
<ds:datastoreItem xmlns:ds="http://schemas.openxmlformats.org/officeDocument/2006/customXml" ds:itemID="{E8B69425-5BAB-4180-9CAE-6331EDE4232B}"/>
</file>

<file path=customXml/itemProps4.xml><?xml version="1.0" encoding="utf-8"?>
<ds:datastoreItem xmlns:ds="http://schemas.openxmlformats.org/officeDocument/2006/customXml" ds:itemID="{23ECCC9A-AC7F-4187-985B-978364AD8364}"/>
</file>

<file path=customXml/itemProps5.xml><?xml version="1.0" encoding="utf-8"?>
<ds:datastoreItem xmlns:ds="http://schemas.openxmlformats.org/officeDocument/2006/customXml" ds:itemID="{4885F955-5169-4E29-AB49-523DC499876C}"/>
</file>

<file path=docProps/app.xml><?xml version="1.0" encoding="utf-8"?>
<Properties xmlns="http://schemas.openxmlformats.org/officeDocument/2006/extended-properties" xmlns:vt="http://schemas.openxmlformats.org/officeDocument/2006/docPropsVTypes">
  <Template>SRS.Letterhead</Template>
  <TotalTime>7</TotalTime>
  <Pages>2</Pages>
  <Words>367</Words>
  <Characters>2097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u442562</dc:creator>
  <cp:keywords/>
  <dc:description/>
  <cp:lastModifiedBy>Nicola Malloy</cp:lastModifiedBy>
  <cp:revision>3</cp:revision>
  <cp:lastPrinted>2022-05-17T10:25:00Z</cp:lastPrinted>
  <dcterms:created xsi:type="dcterms:W3CDTF">2025-10-02T09:36:00Z</dcterms:created>
  <dcterms:modified xsi:type="dcterms:W3CDTF">2025-10-02T09:38:00Z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A46525974</vt:lpwstr>
  </property>
  <property fmtid="{D5CDD505-2E9C-101B-9397-08002B2CF9AE}" pid="4" name="Objective-Title">
    <vt:lpwstr>Scotland's Redress Scheme - Letter template - Case worker first contact - information required</vt:lpwstr>
  </property>
  <property fmtid="{D5CDD505-2E9C-101B-9397-08002B2CF9AE}" pid="5" name="Objective-Description">
    <vt:lpwstr/>
  </property>
  <property fmtid="{D5CDD505-2E9C-101B-9397-08002B2CF9AE}" pid="6" name="Objective-CreationStamp">
    <vt:filetime>2023-12-20T14:44:18Z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2025-02-24T14:42:28Z</vt:filetime>
  </property>
  <property fmtid="{D5CDD505-2E9C-101B-9397-08002B2CF9AE}" pid="11" name="Objective-Owner">
    <vt:lpwstr>Anderson, Robbie R (U441855)</vt:lpwstr>
  </property>
  <property fmtid="{D5CDD505-2E9C-101B-9397-08002B2CF9AE}" pid="12" name="Objective-Path">
    <vt:lpwstr>Objective Global Folder:SG File Plan:People, communities and living:Families and children:Child protection:Advice and policy: Child protection:Historical Child Abuse: Redress Service Design and Delivery: 2020-2025</vt:lpwstr>
  </property>
  <property fmtid="{D5CDD505-2E9C-101B-9397-08002B2CF9AE}" pid="13" name="Objective-Parent">
    <vt:lpwstr>Historical Child Abuse: Redress Service Design and Delivery: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vA78260297</vt:lpwstr>
  </property>
  <property fmtid="{D5CDD505-2E9C-101B-9397-08002B2CF9AE}" pid="16" name="Objective-Version">
    <vt:lpwstr>2.3</vt:lpwstr>
  </property>
  <property fmtid="{D5CDD505-2E9C-101B-9397-08002B2CF9AE}" pid="17" name="Objective-VersionNumber">
    <vt:r8>44</vt:r8>
  </property>
  <property fmtid="{D5CDD505-2E9C-101B-9397-08002B2CF9AE}" pid="18" name="Objective-VersionComment">
    <vt:lpwstr/>
  </property>
  <property fmtid="{D5CDD505-2E9C-101B-9397-08002B2CF9AE}" pid="19" name="Objective-FileNumber">
    <vt:lpwstr>POL/34548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